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B Nazanin" w:hint="cs"/>
          <w:lang w:bidi="fa-IR"/>
        </w:rPr>
        <w:id w:val="-2098319373"/>
        <w:lock w:val="contentLocked"/>
        <w:placeholder>
          <w:docPart w:val="DefaultPlaceholder_1082065158"/>
        </w:placeholder>
        <w:group/>
      </w:sdtPr>
      <w:sdtEndPr>
        <w:rPr>
          <w:b/>
          <w:bCs/>
          <w:sz w:val="20"/>
          <w:szCs w:val="20"/>
          <w:rtl/>
          <w:lang w:bidi="ar-SA"/>
        </w:rPr>
      </w:sdtEndPr>
      <w:sdtContent>
        <w:tbl>
          <w:tblPr>
            <w:tblpPr w:leftFromText="180" w:rightFromText="180" w:vertAnchor="text" w:horzAnchor="page" w:tblpX="326" w:tblpYSpec="inside"/>
            <w:bidiVisual/>
            <w:tblW w:w="0" w:type="auto"/>
            <w:tblLook w:val="04A0" w:firstRow="1" w:lastRow="0" w:firstColumn="1" w:lastColumn="0" w:noHBand="0" w:noVBand="1"/>
          </w:tblPr>
          <w:tblGrid>
            <w:gridCol w:w="1569"/>
          </w:tblGrid>
          <w:tr w:rsidR="00571D4E" w:rsidRPr="009D444C" w:rsidTr="002861C3">
            <w:trPr>
              <w:trHeight w:val="1440"/>
            </w:trPr>
            <w:sdt>
              <w:sdtPr>
                <w:rPr>
                  <w:rFonts w:cs="B Nazanin" w:hint="cs"/>
                  <w:lang w:bidi="fa-IR"/>
                </w:rPr>
                <w:alias w:val="بارگذاري تصوير"/>
                <w:tag w:val="بارگذاري تصوير"/>
                <w:id w:val="1674758825"/>
                <w:picture/>
              </w:sdtPr>
              <w:sdtEndPr/>
              <w:sdtContent>
                <w:tc>
                  <w:tcPr>
                    <w:tcW w:w="1440" w:type="dxa"/>
                    <w:tcBorders>
                      <w:top w:val="single" w:sz="4" w:space="0" w:color="FFFFFF" w:themeColor="background1"/>
                      <w:left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</w:tcBorders>
                    <w:vAlign w:val="center"/>
                  </w:tcPr>
                  <w:p w:rsidR="00571D4E" w:rsidRPr="003A699A" w:rsidRDefault="00460CE9" w:rsidP="002861C3">
                    <w:pPr>
                      <w:tabs>
                        <w:tab w:val="left" w:pos="1140"/>
                      </w:tabs>
                      <w:jc w:val="center"/>
                      <w:rPr>
                        <w:rFonts w:cs="B Nazanin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noProof/>
                      </w:rPr>
                      <w:drawing>
                        <wp:inline distT="0" distB="0" distL="0" distR="0" wp14:anchorId="22E03385" wp14:editId="0E2529C5">
                          <wp:extent cx="859566" cy="100012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9566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</w:tr>
        </w:tbl>
        <w:p w:rsidR="00CC0AFB" w:rsidRPr="00290DE7" w:rsidRDefault="00055CF6" w:rsidP="00B200E0">
          <w:pPr>
            <w:spacing w:after="0" w:line="240" w:lineRule="auto"/>
            <w:ind w:left="-784" w:right="-540"/>
            <w:rPr>
              <w:rFonts w:cs="B Nazanin"/>
              <w:b/>
              <w:bCs/>
              <w:noProof/>
              <w:color w:val="FFFFFF" w:themeColor="background1"/>
              <w:sz w:val="2"/>
              <w:szCs w:val="2"/>
              <w:rtl/>
            </w:rPr>
          </w:pPr>
          <w:r>
            <w:rPr>
              <w:rFonts w:eastAsiaTheme="minorEastAsia" w:cs="B Nazanin" w:hint="cs"/>
              <w:b/>
              <w:bCs/>
              <w:noProof/>
              <w:color w:val="FFFFFF" w:themeColor="background1"/>
              <w:sz w:val="2"/>
              <w:szCs w:val="2"/>
              <w:rtl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255CE1E" wp14:editId="20D119C3">
                    <wp:simplePos x="0" y="0"/>
                    <wp:positionH relativeFrom="column">
                      <wp:posOffset>4152900</wp:posOffset>
                    </wp:positionH>
                    <wp:positionV relativeFrom="paragraph">
                      <wp:posOffset>-373380</wp:posOffset>
                    </wp:positionV>
                    <wp:extent cx="1524000" cy="981075"/>
                    <wp:effectExtent l="0" t="0" r="0" b="9525"/>
                    <wp:wrapNone/>
                    <wp:docPr id="11" name="Group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24000" cy="981075"/>
                              <a:chOff x="0" y="0"/>
                              <a:chExt cx="1524000" cy="981075"/>
                            </a:xfrm>
                          </wpg:grpSpPr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42925"/>
                                <a:ext cx="1524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5131" w:rsidRDefault="00B55131" w:rsidP="00A26A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7204A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معاونت </w:t>
                                  </w:r>
                                  <w:r w:rsidR="00A26A0D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دانشجویی</w:t>
                                  </w:r>
                                </w:p>
                                <w:p w:rsidR="00B55131" w:rsidRDefault="00B55131" w:rsidP="00137A1A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دبيرخانه </w:t>
                                  </w:r>
                                  <w:r w:rsidR="00137A1A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کمیته</w:t>
                                  </w:r>
                                  <w:r w:rsidRPr="0027204A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انضباطی دانشجویان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Picture 9" descr="ar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66725" y="0"/>
                                <a:ext cx="59055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11" o:spid="_x0000_s1026" style="position:absolute;left:0;text-align:left;margin-left:327pt;margin-top:-29.4pt;width:120pt;height:77.25pt;z-index:251662336" coordsize="15240,9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top:5429;width:1524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:rsidR="00B55131" w:rsidRDefault="00B55131" w:rsidP="00A26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7204A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معاونت </w:t>
                            </w:r>
                            <w:r w:rsidR="00A26A0D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دانشجویی</w:t>
                            </w:r>
                          </w:p>
                          <w:p w:rsidR="00B55131" w:rsidRDefault="00B55131" w:rsidP="00137A1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دبيرخانه </w:t>
                            </w:r>
                            <w:r w:rsidR="00137A1A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کمیته</w:t>
                            </w:r>
                            <w:r w:rsidRPr="0027204A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انضباطی دانشجویان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9" o:spid="_x0000_s1028" type="#_x0000_t75" alt="arm" style="position:absolute;left:4667;width:5905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y2pTFAAAA2gAAAA8AAABkcnMvZG93bnJldi54bWxEj0FrwkAUhO+F/oflFbwU3WggNDEbkdKC&#10;Fwu1FT0+ss8kNvs2ZFcT/71bKPQ4zMw3TL4aTSuu1LvGsoL5LAJBXFrdcKXg++t9+gLCeWSNrWVS&#10;cCMHq+LxIcdM24E/6brzlQgQdhkqqL3vMildWZNBN7MdcfBOtjfog+wrqXscAty0chFFiTTYcFio&#10;saPXmsqf3cUo2Bzm5+3+4zAma3scnpM0fos5VmryNK6XIDyN/j/8195oBSn8Xgk3QB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8tqUxQAAANoAAAAPAAAAAAAAAAAAAAAA&#10;AJ8CAABkcnMvZG93bnJldi54bWxQSwUGAAAAAAQABAD3AAAAkQMAAAAA&#10;">
                      <v:imagedata r:id="rId10" o:title="arm"/>
                      <v:path arrowok="t"/>
                    </v:shape>
                  </v:group>
                </w:pict>
              </mc:Fallback>
            </mc:AlternateContent>
          </w:r>
          <w:r w:rsidR="009A7BCC" w:rsidRPr="00290DE7">
            <w:rPr>
              <w:rFonts w:eastAsiaTheme="minorEastAsia" w:cs="B Nazanin" w:hint="cs"/>
              <w:b/>
              <w:bCs/>
              <w:noProof/>
              <w:color w:val="FFFFFF" w:themeColor="background1"/>
              <w:sz w:val="2"/>
              <w:szCs w:val="2"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D5FE8C" wp14:editId="7C92F6E1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-563880</wp:posOffset>
                    </wp:positionV>
                    <wp:extent cx="2486660" cy="1238250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87168" cy="123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97B33" w:rsidRDefault="00B200E0" w:rsidP="009A7BCC">
                                <w:pPr>
                                  <w:bidi/>
                                  <w:spacing w:before="240" w:after="240" w:line="240" w:lineRule="auto"/>
                                  <w:jc w:val="center"/>
                                  <w:rPr>
                                    <w:rFonts w:ascii="IranNastaliq" w:hAnsi="IranNastaliq" w:cs="B Nazanin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>
                                  <w:rPr>
                                    <w:rFonts w:ascii="IranNastaliq" w:hAnsi="IranNastaliq" w:cs="B Nazanin" w:hint="cs"/>
                                    <w:b/>
                                    <w:bCs/>
                                    <w:rtl/>
                                  </w:rPr>
                                  <w:t>ب</w:t>
                                </w:r>
                                <w:r w:rsidR="00C97B33" w:rsidRPr="00F725A2">
                                  <w:rPr>
                                    <w:rFonts w:ascii="IranNastaliq" w:hAnsi="IranNastaliq" w:cs="B Nazanin" w:hint="cs"/>
                                    <w:b/>
                                    <w:bCs/>
                                    <w:rtl/>
                                  </w:rPr>
                                  <w:t>سمه تعالی</w:t>
                                </w:r>
                                <w:r w:rsidR="00C97B33" w:rsidRPr="0027204A">
                                  <w:rPr>
                                    <w:rFonts w:ascii="IranNastaliq" w:hAnsi="IranNastaliq" w:cs="B Nazanin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</w:p>
                              <w:p w:rsidR="00C97B33" w:rsidRDefault="00C97B33" w:rsidP="009A7BCC">
                                <w:pPr>
                                  <w:bidi/>
                                  <w:spacing w:before="240" w:line="240" w:lineRule="auto"/>
                                  <w:jc w:val="center"/>
                                  <w:rPr>
                                    <w:rFonts w:ascii="IranNastaliq" w:hAnsi="IranNastaliq" w:cs="B Nazanin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>
                                  <w:rPr>
                                    <w:rFonts w:ascii="IranNastaliq" w:hAnsi="IranNastaliq" w:cs="B Nazanin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امام علي (ع) : اوصیکم بتقوی الله و نظم امرکم</w:t>
                                </w:r>
                              </w:p>
                              <w:p w:rsidR="00C97B33" w:rsidRPr="00500B63" w:rsidRDefault="00C97B33" w:rsidP="009A7BCC">
                                <w:pPr>
                                  <w:bidi/>
                                  <w:spacing w:before="24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00B63">
                                  <w:rPr>
                                    <w:rFonts w:ascii="IranNastaliq" w:hAnsi="IranNastaliq" w:cs="B Nazani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مرامنامه انضباطی دانشجویان دانشگاه تهران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 w14:anchorId="10D5FE8C" id="Text Box 2" o:spid="_x0000_s1029" type="#_x0000_t202" style="position:absolute;left:0;text-align:left;margin-left:0;margin-top:-44.4pt;width:195.8pt;height:9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ZKug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" filled="f" stroked="f">
                    <v:textbox>
                      <w:txbxContent>
                        <w:p w:rsidR="00C97B33" w:rsidRDefault="00B200E0" w:rsidP="009A7BCC">
                          <w:pPr>
                            <w:bidi/>
                            <w:spacing w:before="240" w:after="240" w:line="240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</w:rPr>
                            <w:t>ب</w:t>
                          </w:r>
                          <w:r w:rsidR="00C97B33" w:rsidRPr="00F725A2"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</w:rPr>
                            <w:t>سمه تعالی</w:t>
                          </w:r>
                          <w:r w:rsidR="00C97B33" w:rsidRPr="0027204A">
                            <w:rPr>
                              <w:rFonts w:ascii="IranNastaliq" w:hAnsi="IranNastaliq"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:rsidR="00C97B33" w:rsidRDefault="00C97B33" w:rsidP="009A7BCC">
                          <w:pPr>
                            <w:bidi/>
                            <w:spacing w:before="240" w:line="240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امام علي (ع) : اوصیکم بتقوی الله و نظم امرکم</w:t>
                          </w:r>
                        </w:p>
                        <w:p w:rsidR="00C97B33" w:rsidRPr="00500B63" w:rsidRDefault="00C97B33" w:rsidP="009A7BCC">
                          <w:pPr>
                            <w:bidi/>
                            <w:spacing w:before="24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500B63">
                            <w:rPr>
                              <w:rFonts w:ascii="IranNastaliq" w:hAnsi="IranNastaliq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مرامنامه انضباطی دانشجویان دانشگاه تهران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tbl>
          <w:tblPr>
            <w:tblStyle w:val="TableGrid"/>
            <w:bidiVisual/>
            <w:tblW w:w="10211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25"/>
            <w:gridCol w:w="810"/>
            <w:gridCol w:w="1667"/>
            <w:gridCol w:w="1417"/>
            <w:gridCol w:w="613"/>
            <w:gridCol w:w="2472"/>
            <w:gridCol w:w="7"/>
          </w:tblGrid>
          <w:tr w:rsidR="004960D7" w:rsidTr="006F76F6">
            <w:trPr>
              <w:gridAfter w:val="1"/>
              <w:wAfter w:w="7" w:type="dxa"/>
              <w:jc w:val="center"/>
            </w:trPr>
            <w:tc>
              <w:tcPr>
                <w:tcW w:w="4035" w:type="dxa"/>
                <w:gridSpan w:val="2"/>
                <w:vAlign w:val="center"/>
              </w:tcPr>
              <w:p w:rsidR="004960D7" w:rsidRDefault="004960D7" w:rsidP="00CC6E5A"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noProof/>
                    <w:color w:val="FFFFFF" w:themeColor="background1"/>
                    <w:rtl/>
                  </w:rPr>
                  <w:t xml:space="preserve"> 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>نام و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>نام خانوادگی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 xml:space="preserve">: </w:t>
                </w:r>
                <w:sdt>
                  <w:sdtPr>
                    <w:rPr>
                      <w:rStyle w:val="Style5"/>
                      <w:rFonts w:hint="cs"/>
                      <w:rtl/>
                      <w:lang w:bidi="fa-IR"/>
                    </w:rPr>
                    <w:alias w:val="تايپ كنيد"/>
                    <w:tag w:val="تايپ كنيد"/>
                    <w:id w:val="-152989950"/>
                    <w:placeholder>
                      <w:docPart w:val="0579B389910441F3AE5D8CB9865E3B07"/>
                    </w:placeholder>
                    <w:text/>
                  </w:sdtPr>
                  <w:sdtEndPr>
                    <w:rPr>
                      <w:rStyle w:val="Style5"/>
                      <w:lang w:bidi="ar-SA"/>
                    </w:rPr>
                  </w:sdtEndPr>
                  <w:sdtContent>
                    <w:r w:rsidRPr="00CC6E5A">
                      <w:rPr>
                        <w:rStyle w:val="Style5"/>
                        <w:rtl/>
                        <w:lang w:bidi="fa-IR"/>
                      </w:rPr>
                      <w:t>..........</w:t>
                    </w:r>
                  </w:sdtContent>
                </w:sdt>
              </w:p>
            </w:tc>
            <w:tc>
              <w:tcPr>
                <w:tcW w:w="3084" w:type="dxa"/>
                <w:gridSpan w:val="2"/>
                <w:vAlign w:val="center"/>
              </w:tcPr>
              <w:p w:rsidR="004960D7" w:rsidRDefault="004960D7" w:rsidP="00CC6E5A">
                <w:pPr>
                  <w:bidi/>
                  <w:rPr>
                    <w:rFonts w:cs="B Nazanin"/>
                    <w:rtl/>
                    <w:lang w:bidi="fa-IR"/>
                  </w:rPr>
                </w:pPr>
                <w:r w:rsidRPr="008122D0">
                  <w:rPr>
                    <w:rFonts w:cs="B Nazanin" w:hint="cs"/>
                    <w:rtl/>
                    <w:lang w:bidi="fa-IR"/>
                  </w:rPr>
                  <w:t>مقطع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تحصيلي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 xml:space="preserve"> : </w:t>
                </w:r>
                <w:sdt>
                  <w:sdtPr>
                    <w:rPr>
                      <w:rStyle w:val="Hyperlink"/>
                      <w:rFonts w:ascii="Times New Roman" w:hAnsi="Times New Roman" w:cs="B Nazanin" w:hint="cs"/>
                      <w:b/>
                      <w:bCs/>
                      <w:color w:val="000000" w:themeColor="text1"/>
                      <w:sz w:val="20"/>
                      <w:u w:val="none"/>
                      <w:rtl/>
                    </w:rPr>
                    <w:alias w:val="انتخاب كنيد"/>
                    <w:tag w:val="انتخاب كنيد"/>
                    <w:id w:val="-1630475799"/>
                    <w:placeholder>
                      <w:docPart w:val="8819B3D1DFAD413D8B682D8AB20BFD20"/>
                    </w:placeholder>
                    <w:comboBox>
                      <w:listItem w:displayText="كارداني" w:value="كارداني"/>
                      <w:listItem w:displayText="كارشناسي" w:value="كارشناسي"/>
                      <w:listItem w:displayText="كارشناسي ارشد" w:value="كارشناسي ارشد"/>
                      <w:listItem w:displayText="دكتري حرفه اي" w:value="دكتري حرفه اي"/>
                      <w:listItem w:displayText="دكتري تخصصي" w:value="دكتري تخصصي"/>
                    </w:comboBox>
                  </w:sdtPr>
                  <w:sdtEndPr>
                    <w:rPr>
                      <w:rStyle w:val="Hyperlink"/>
                    </w:rPr>
                  </w:sdtEndPr>
                  <w:sdtContent>
                    <w:r w:rsidRPr="0083097F">
                      <w:rPr>
                        <w:rStyle w:val="Hyperlink"/>
                        <w:rFonts w:ascii="Times New Roman" w:hAnsi="Times New Roman" w:cs="B Nazanin"/>
                        <w:b/>
                        <w:bCs/>
                        <w:color w:val="000000" w:themeColor="text1"/>
                        <w:sz w:val="20"/>
                        <w:u w:val="none"/>
                        <w:rtl/>
                      </w:rPr>
                      <w:t>..........</w:t>
                    </w:r>
                  </w:sdtContent>
                </w:sdt>
              </w:p>
            </w:tc>
            <w:tc>
              <w:tcPr>
                <w:tcW w:w="3085" w:type="dxa"/>
                <w:gridSpan w:val="2"/>
                <w:vAlign w:val="center"/>
              </w:tcPr>
              <w:p w:rsidR="004960D7" w:rsidRDefault="004960D7" w:rsidP="0048782D">
                <w:pPr>
                  <w:bidi/>
                  <w:rPr>
                    <w:rFonts w:cs="B Nazanin"/>
                    <w:rtl/>
                    <w:lang w:bidi="fa-IR"/>
                  </w:rPr>
                </w:pPr>
                <w:r w:rsidRPr="008122D0">
                  <w:rPr>
                    <w:rFonts w:cs="B Nazanin" w:hint="cs"/>
                    <w:rtl/>
                    <w:lang w:bidi="fa-IR"/>
                  </w:rPr>
                  <w:t>شماره دانشجویی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>: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Style w:val="Style5"/>
                      <w:rFonts w:hint="cs"/>
                      <w:rtl/>
                    </w:rPr>
                    <w:id w:val="-1371446133"/>
                    <w:placeholder>
                      <w:docPart w:val="4C8E5C27BD814345AD5A3ED63881DDBE"/>
                    </w:placeholder>
                    <w:text/>
                  </w:sdtPr>
                  <w:sdtEndPr>
                    <w:rPr>
                      <w:rStyle w:val="Style5"/>
                    </w:rPr>
                  </w:sdtEndPr>
                  <w:sdtContent>
                    <w:r w:rsidRPr="00CC6E5A">
                      <w:rPr>
                        <w:rStyle w:val="Style5"/>
                        <w:rtl/>
                      </w:rPr>
                      <w:t>..........</w:t>
                    </w:r>
                  </w:sdtContent>
                </w:sdt>
              </w:p>
            </w:tc>
          </w:tr>
          <w:tr w:rsidR="004960D7" w:rsidTr="006F76F6">
            <w:trPr>
              <w:gridAfter w:val="1"/>
              <w:wAfter w:w="7" w:type="dxa"/>
              <w:jc w:val="center"/>
            </w:trPr>
            <w:tc>
              <w:tcPr>
                <w:tcW w:w="4035" w:type="dxa"/>
                <w:gridSpan w:val="2"/>
                <w:vAlign w:val="center"/>
              </w:tcPr>
              <w:p w:rsidR="004960D7" w:rsidRDefault="004960D7" w:rsidP="0048782D"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IranNastaliq" w:hAnsi="IranNastaliq" w:cs="B Nazanin" w:hint="cs"/>
                    <w:rtl/>
                  </w:rPr>
                  <w:t>پردیس :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Style w:val="Style5"/>
                      <w:rFonts w:hint="cs"/>
                      <w:rtl/>
                    </w:rPr>
                    <w:alias w:val="نام پرديس"/>
                    <w:tag w:val="نام پرديس"/>
                    <w:id w:val="15117868"/>
                    <w:placeholder>
                      <w:docPart w:val="25DD0A1563C04171AC16620569830DF5"/>
                    </w:placeholder>
                    <w:showingPlcHdr/>
                    <w:dropDownList>
                      <w:listItem w:value="انتخاب كنيد"/>
                      <w:listItem w:displayText="ابوريحان" w:value="ابوريحان"/>
                      <w:listItem w:displayText="البرز" w:value="البرز"/>
                      <w:listItem w:displayText="بين المللي ارس" w:value="بين المللي ارس"/>
                      <w:listItem w:displayText="بين المللي كيش" w:value="بين المللي كيش"/>
                      <w:listItem w:displayText="دانشکده های فنی" w:value="دانشکده های فنی"/>
                      <w:listItem w:displayText="علوم" w:value="علوم"/>
                      <w:listItem w:displayText="فارابي" w:value="فارابي"/>
                      <w:listItem w:displayText="کشاورزی و منابع طبیعی" w:value="کشاورزی و منابع طبیعی"/>
                      <w:listItem w:displayText="هنرهاي زيبا" w:value="هنرهاي زيبا"/>
                      <w:listItem w:displayText="-" w:value="-"/>
                    </w:dropDownList>
                  </w:sdtPr>
                  <w:sdtEndPr>
                    <w:rPr>
                      <w:rStyle w:val="Style4"/>
                    </w:rPr>
                  </w:sdtEndPr>
                  <w:sdtContent>
                    <w:r>
                      <w:rPr>
                        <w:rStyle w:val="Style5"/>
                        <w:rFonts w:hint="cs"/>
                        <w:rtl/>
                      </w:rPr>
                      <w:t>..........</w:t>
                    </w:r>
                  </w:sdtContent>
                </w:sdt>
              </w:p>
            </w:tc>
            <w:tc>
              <w:tcPr>
                <w:tcW w:w="3084" w:type="dxa"/>
                <w:gridSpan w:val="2"/>
                <w:vAlign w:val="center"/>
              </w:tcPr>
              <w:p w:rsidR="004960D7" w:rsidRDefault="004960D7" w:rsidP="0048782D"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IranNastaliq" w:hAnsi="IranNastaliq" w:cs="B Nazanin" w:hint="cs"/>
                    <w:rtl/>
                  </w:rPr>
                  <w:t xml:space="preserve">دانشكده : </w:t>
                </w:r>
                <w:sdt>
                  <w:sdtPr>
                    <w:rPr>
                      <w:rStyle w:val="Style5"/>
                      <w:rFonts w:hint="cs"/>
                      <w:rtl/>
                    </w:rPr>
                    <w:id w:val="683858420"/>
                    <w:placeholder>
                      <w:docPart w:val="7ADD328BB1614D2D90855C2DFF989CA2"/>
                    </w:placeholder>
                    <w:text/>
                  </w:sdtPr>
                  <w:sdtEndPr>
                    <w:rPr>
                      <w:rStyle w:val="Style5"/>
                    </w:rPr>
                  </w:sdtEndPr>
                  <w:sdtContent>
                    <w:r w:rsidRPr="00CC6E5A">
                      <w:rPr>
                        <w:rStyle w:val="Style5"/>
                        <w:rtl/>
                        <w:lang w:bidi="fa-IR"/>
                      </w:rPr>
                      <w:t>..........</w:t>
                    </w:r>
                  </w:sdtContent>
                </w:sdt>
              </w:p>
            </w:tc>
            <w:tc>
              <w:tcPr>
                <w:tcW w:w="3085" w:type="dxa"/>
                <w:gridSpan w:val="2"/>
                <w:vAlign w:val="center"/>
              </w:tcPr>
              <w:p w:rsidR="004960D7" w:rsidRDefault="004960D7" w:rsidP="0048782D"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ر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>شته تحصیلی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 xml:space="preserve">: </w:t>
                </w:r>
                <w:sdt>
                  <w:sdtPr>
                    <w:rPr>
                      <w:rStyle w:val="Style5"/>
                      <w:rFonts w:hint="cs"/>
                      <w:rtl/>
                    </w:rPr>
                    <w:id w:val="-1038823312"/>
                    <w:placeholder>
                      <w:docPart w:val="247FDEC002684415B8FE0C3824502541"/>
                    </w:placeholder>
                    <w:text/>
                  </w:sdtPr>
                  <w:sdtEndPr>
                    <w:rPr>
                      <w:rStyle w:val="Style5"/>
                    </w:rPr>
                  </w:sdtEndPr>
                  <w:sdtContent>
                    <w:r w:rsidRPr="00CC6E5A">
                      <w:rPr>
                        <w:rStyle w:val="Style5"/>
                        <w:rFonts w:hint="cs"/>
                        <w:rtl/>
                      </w:rPr>
                      <w:t xml:space="preserve"> ..........</w:t>
                    </w:r>
                  </w:sdtContent>
                </w:sdt>
              </w:p>
            </w:tc>
          </w:tr>
          <w:tr w:rsidR="006F76F6" w:rsidTr="006F76F6">
            <w:trPr>
              <w:jc w:val="center"/>
            </w:trPr>
            <w:tc>
              <w:tcPr>
                <w:tcW w:w="3225" w:type="dxa"/>
                <w:vAlign w:val="center"/>
              </w:tcPr>
              <w:p w:rsidR="006F76F6" w:rsidRDefault="006F76F6" w:rsidP="0048782D"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 xml:space="preserve">شماره ثبت دبيرخانه 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 xml:space="preserve">: </w:t>
                </w:r>
                <w:sdt>
                  <w:sdtPr>
                    <w:rPr>
                      <w:rStyle w:val="Style5"/>
                      <w:rFonts w:hint="cs"/>
                      <w:rtl/>
                    </w:rPr>
                    <w:id w:val="62765350"/>
                    <w:text/>
                  </w:sdtPr>
                  <w:sdtEndPr>
                    <w:rPr>
                      <w:rStyle w:val="Style5"/>
                    </w:rPr>
                  </w:sdtEndPr>
                  <w:sdtContent>
                    <w:r w:rsidRPr="00CC6E5A">
                      <w:rPr>
                        <w:rStyle w:val="Style5"/>
                        <w:rFonts w:hint="cs"/>
                        <w:rtl/>
                      </w:rPr>
                      <w:t xml:space="preserve"> ..........</w:t>
                    </w:r>
                  </w:sdtContent>
                </w:sdt>
              </w:p>
            </w:tc>
            <w:tc>
              <w:tcPr>
                <w:tcW w:w="2477" w:type="dxa"/>
                <w:gridSpan w:val="2"/>
                <w:vAlign w:val="center"/>
              </w:tcPr>
              <w:p w:rsidR="006F76F6" w:rsidRDefault="006F76F6" w:rsidP="006F76F6"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تلفن ثابت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>: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Style w:val="Style5"/>
                      <w:rFonts w:hint="cs"/>
                      <w:rtl/>
                    </w:rPr>
                    <w:id w:val="-282037513"/>
                    <w:text/>
                  </w:sdtPr>
                  <w:sdtEndPr>
                    <w:rPr>
                      <w:rStyle w:val="Style5"/>
                    </w:rPr>
                  </w:sdtEndPr>
                  <w:sdtContent>
                    <w:r w:rsidRPr="00CC6E5A">
                      <w:rPr>
                        <w:rStyle w:val="Style5"/>
                        <w:rtl/>
                      </w:rPr>
                      <w:t>..........</w:t>
                    </w:r>
                  </w:sdtContent>
                </w:sdt>
              </w:p>
            </w:tc>
            <w:tc>
              <w:tcPr>
                <w:tcW w:w="2030" w:type="dxa"/>
                <w:gridSpan w:val="2"/>
                <w:vAlign w:val="center"/>
              </w:tcPr>
              <w:p w:rsidR="006F76F6" w:rsidRDefault="006F76F6" w:rsidP="00CB5F01"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كد شهرستان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>: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Style w:val="Style5"/>
                      <w:rFonts w:hint="cs"/>
                      <w:rtl/>
                    </w:rPr>
                    <w:id w:val="-582211462"/>
                    <w:text/>
                  </w:sdtPr>
                  <w:sdtEndPr>
                    <w:rPr>
                      <w:rStyle w:val="Style5"/>
                    </w:rPr>
                  </w:sdtEndPr>
                  <w:sdtContent>
                    <w:r w:rsidRPr="00CC6E5A">
                      <w:rPr>
                        <w:rStyle w:val="Style5"/>
                        <w:rtl/>
                      </w:rPr>
                      <w:t>..........</w:t>
                    </w:r>
                  </w:sdtContent>
                </w:sdt>
              </w:p>
            </w:tc>
            <w:tc>
              <w:tcPr>
                <w:tcW w:w="2479" w:type="dxa"/>
                <w:gridSpan w:val="2"/>
                <w:vAlign w:val="center"/>
              </w:tcPr>
              <w:p w:rsidR="006F76F6" w:rsidRDefault="006F76F6" w:rsidP="0048782D">
                <w:pPr>
                  <w:bidi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 xml:space="preserve">تلفن همراه </w:t>
                </w:r>
                <w:r w:rsidRPr="008122D0">
                  <w:rPr>
                    <w:rFonts w:cs="B Nazanin" w:hint="cs"/>
                    <w:rtl/>
                    <w:lang w:bidi="fa-IR"/>
                  </w:rPr>
                  <w:t>:</w:t>
                </w:r>
                <w:r>
                  <w:rPr>
                    <w:rFonts w:cs="B Nazanin" w:hint="cs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Style w:val="Style5"/>
                      <w:rFonts w:hint="cs"/>
                      <w:rtl/>
                    </w:rPr>
                    <w:id w:val="79499089"/>
                    <w:text/>
                  </w:sdtPr>
                  <w:sdtEndPr>
                    <w:rPr>
                      <w:rStyle w:val="Style5"/>
                    </w:rPr>
                  </w:sdtEndPr>
                  <w:sdtContent>
                    <w:r w:rsidRPr="00CC6E5A">
                      <w:rPr>
                        <w:rStyle w:val="Style5"/>
                        <w:rtl/>
                      </w:rPr>
                      <w:t>..........</w:t>
                    </w:r>
                  </w:sdtContent>
                </w:sdt>
              </w:p>
            </w:tc>
          </w:tr>
        </w:tbl>
        <w:p w:rsidR="00A93CA8" w:rsidRPr="00D708F3" w:rsidRDefault="00D6445D" w:rsidP="006860E9">
          <w:pPr>
            <w:bidi/>
            <w:spacing w:before="240" w:after="0" w:line="240" w:lineRule="auto"/>
            <w:ind w:left="-514" w:right="-540"/>
            <w:jc w:val="lowKashida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ضمن عرض سلام و خيرمقدم</w:t>
          </w:r>
          <w:r w:rsidR="0044190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حضور شما دانشجوی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ارجمند</w:t>
          </w:r>
          <w:r w:rsidR="0044190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، انتظار بر اين است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با عنايت به لزوم</w:t>
          </w:r>
          <w:r w:rsidR="0044190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تشريك مساعي جهت </w:t>
          </w:r>
          <w:r w:rsidR="00F13EE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ارتقاء جایگاه علمی و فرهنگی دانشگاه تهران </w:t>
          </w:r>
          <w:r w:rsidR="00632C9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به عنوان «</w:t>
          </w:r>
          <w:r w:rsidR="00F13EE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نماد آموزش عالی کشور</w:t>
          </w:r>
          <w:r w:rsidR="00632C9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» و نيز ضرورت </w:t>
          </w:r>
          <w:r w:rsidR="0044190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صيانت از</w:t>
          </w:r>
          <w:r w:rsidR="00632C9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فضاي امن و سرشار از آرامش حاكم بر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632C9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آن كه لازمة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ايفاي </w:t>
          </w:r>
          <w:r w:rsidR="00632C9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رسالت خطیر جامعه دانشگاهی در تولید علم و پرورش متخصصان و فرهیختگان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است، 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دانشجويان عزيز به ضوابط و هنجارهاي محيط دانشگاه متعهد و ملتزم باشند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. </w:t>
          </w:r>
        </w:p>
        <w:p w:rsidR="008122D0" w:rsidRPr="00D708F3" w:rsidRDefault="00C00CF4" w:rsidP="00B06D0B">
          <w:pPr>
            <w:bidi/>
            <w:ind w:left="-514" w:right="-540"/>
            <w:jc w:val="lowKashida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از اين رو 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به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آگاهي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مي رساند در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موارد بروز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رفتارهاي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F8360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خلاف قانون و شئون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دانشجوئی كه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عناوين و اهم مصاديق آن 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در جدول ذيل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آمده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است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, </w:t>
          </w:r>
          <w:r w:rsidR="008C3F3B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با معرفي دانشجويان به</w:t>
          </w:r>
          <w:r w:rsidR="006A30F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2F1477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مراجع ذیصلاح</w:t>
          </w:r>
          <w:r w:rsidR="006A30F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(</w:t>
          </w:r>
          <w:r w:rsidR="00D24A90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کمیته‌های</w:t>
          </w:r>
          <w:r w:rsidR="006A30F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انضباطی بدوی و تجدید نظر دانشگاه و </w:t>
          </w:r>
          <w:r w:rsidR="00B06D0B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کمیته</w:t>
          </w:r>
          <w:r w:rsidR="006A30F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مرکزی انضباطی مستقر در وزارت علوم, تحقیقات و فناوری)</w:t>
          </w:r>
          <w:r w:rsidR="008C3F3B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، تخلفات آنان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بر اساس</w:t>
          </w:r>
          <w:r w:rsidR="00A93CA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آیین نامه انضباطی دانشجویان و شیوه  نامه اجرایی آن</w:t>
          </w:r>
          <w:r w:rsidR="00B200E0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،</w:t>
          </w:r>
          <w:r w:rsidR="00A93CA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6A30F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مورد رسيدگي قرار </w:t>
          </w:r>
          <w:r w:rsidR="008C3F3B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گرفته</w:t>
          </w:r>
          <w:r w:rsidR="006A30F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و </w:t>
          </w:r>
          <w:r w:rsidR="008C3F3B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تنبیهاتی </w:t>
          </w:r>
          <w:r w:rsidR="006A30F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متناسب با هر یک از تخلفات</w:t>
          </w:r>
          <w:r w:rsidR="008C3F3B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(</w:t>
          </w:r>
          <w:r w:rsidR="006A30F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از احضار و اخطار شفاهی تا اخراج از دانشگاه و معرفی به مراجع قضایی</w:t>
          </w:r>
          <w:r w:rsidR="008C3F3B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) در مورد ايشان اعمال خواهد گرديد</w:t>
          </w:r>
          <w:r w:rsidR="00A93CA8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. </w:t>
          </w:r>
          <w:r w:rsidR="00A25CA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جهت</w:t>
          </w:r>
          <w:r w:rsidR="00EF270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كسب</w:t>
          </w:r>
          <w:r w:rsidR="00A25CA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اطلاع</w:t>
          </w:r>
          <w:r w:rsidR="00EF270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ات</w:t>
          </w:r>
          <w:r w:rsidR="00A25CA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بيشتر</w:t>
          </w:r>
          <w:r w:rsidR="00EF270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و مشاوره انضباطی</w:t>
          </w:r>
          <w:r w:rsidR="00A25CA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به وبگاه </w:t>
          </w:r>
          <w:hyperlink r:id="rId11" w:history="1">
            <w:r w:rsidR="006360D6" w:rsidRPr="0033206B">
              <w:rPr>
                <w:rStyle w:val="Hyperlink"/>
                <w:rFonts w:asciiTheme="majorBidi" w:hAnsiTheme="majorBidi" w:cstheme="majorBidi"/>
                <w:b/>
                <w:bCs/>
                <w:sz w:val="20"/>
                <w:szCs w:val="20"/>
              </w:rPr>
              <w:t>https://student.ut.ac.ir</w:t>
            </w:r>
          </w:hyperlink>
          <w:r w:rsidR="00A25CA1" w:rsidRPr="00D708F3">
            <w:rPr>
              <w:rStyle w:val="Hyperlink"/>
              <w:rFonts w:cs="B Nazanin" w:hint="cs"/>
              <w:b/>
              <w:bCs/>
              <w:sz w:val="20"/>
              <w:szCs w:val="20"/>
              <w:u w:val="none"/>
              <w:rtl/>
            </w:rPr>
            <w:t xml:space="preserve">  </w:t>
          </w:r>
          <w:r w:rsidR="00A25CA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و يا</w:t>
          </w:r>
          <w:r w:rsidR="008122D0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دبیرخانه شورای انضباطی دانشگاه</w:t>
          </w:r>
          <w:r w:rsidR="00A25CA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EF270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واقع در خيابان 16 آذر -  نبش خيابان ادوارد براون </w:t>
          </w:r>
          <w:r w:rsidR="008122D0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مراجعه نموده و </w:t>
          </w:r>
          <w:r w:rsidR="00EF270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يا</w:t>
          </w:r>
          <w:r w:rsidR="008122D0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با شماره</w:t>
          </w:r>
          <w:r w:rsidR="00A25CA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تلفن هاي 66968156 و</w:t>
          </w:r>
          <w:r w:rsidR="008122D0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61112646 تماس حاصل فرمایید.</w:t>
          </w:r>
          <w:r w:rsidR="00A25CA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EF2705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نشاني </w:t>
          </w:r>
          <w:r w:rsidR="00A25CA1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پست الكترونيكي دبيرخانه : </w:t>
          </w:r>
          <w:hyperlink r:id="rId12" w:history="1">
            <w:r w:rsidR="00A25CA1" w:rsidRPr="00D708F3">
              <w:rPr>
                <w:rStyle w:val="Hyperlink"/>
                <w:rFonts w:cs="B Nazanin"/>
                <w:b/>
                <w:bCs/>
                <w:sz w:val="20"/>
                <w:szCs w:val="20"/>
              </w:rPr>
              <w:t>sh.</w:t>
            </w:r>
            <w:r w:rsidR="00A25CA1" w:rsidRPr="00D708F3">
              <w:rPr>
                <w:rStyle w:val="Hyperlink"/>
                <w:rFonts w:asciiTheme="majorBidi" w:hAnsiTheme="majorBidi" w:cstheme="majorBidi"/>
                <w:b/>
                <w:bCs/>
                <w:sz w:val="20"/>
                <w:szCs w:val="20"/>
              </w:rPr>
              <w:t>enzebati@ut.ac.ir</w:t>
            </w:r>
          </w:hyperlink>
        </w:p>
        <w:tbl>
          <w:tblPr>
            <w:tblStyle w:val="TableGrid"/>
            <w:bidiVisual/>
            <w:tblW w:w="10080" w:type="dxa"/>
            <w:tblInd w:w="-406" w:type="dxa"/>
            <w:tblLook w:val="04A0" w:firstRow="1" w:lastRow="0" w:firstColumn="1" w:lastColumn="0" w:noHBand="0" w:noVBand="1"/>
          </w:tblPr>
          <w:tblGrid>
            <w:gridCol w:w="1980"/>
            <w:gridCol w:w="8100"/>
          </w:tblGrid>
          <w:tr w:rsidR="00BB62EE" w:rsidRPr="009F7331" w:rsidTr="00F83608">
            <w:tc>
              <w:tcPr>
                <w:tcW w:w="1980" w:type="dxa"/>
                <w:tcBorders>
                  <w:top w:val="thinThickSmallGap" w:sz="24" w:space="0" w:color="auto"/>
                  <w:left w:val="thickThinSmallGap" w:sz="24" w:space="0" w:color="auto"/>
                  <w:bottom w:val="thin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B62EE" w:rsidRPr="009F7331" w:rsidRDefault="00BB62EE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  <w:r w:rsidRPr="009F7331">
                  <w:rPr>
                    <w:rFonts w:cs="B Nazanin" w:hint="cs"/>
                    <w:b/>
                    <w:bCs/>
                    <w:rtl/>
                    <w:lang w:bidi="fa-IR"/>
                  </w:rPr>
                  <w:t>نوع تخلف</w:t>
                </w:r>
              </w:p>
            </w:tc>
            <w:tc>
              <w:tcPr>
                <w:tcW w:w="8100" w:type="dxa"/>
                <w:tcBorders>
                  <w:top w:val="thinThickSmallGap" w:sz="24" w:space="0" w:color="auto"/>
                  <w:left w:val="thinThickThinSmallGap" w:sz="24" w:space="0" w:color="auto"/>
                  <w:bottom w:val="thinThickThinSmallGap" w:sz="24" w:space="0" w:color="auto"/>
                  <w:right w:val="thinThickSmallGap" w:sz="24" w:space="0" w:color="auto"/>
                </w:tcBorders>
                <w:vAlign w:val="center"/>
              </w:tcPr>
              <w:p w:rsidR="00BB62EE" w:rsidRPr="009F7331" w:rsidRDefault="00BB62EE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b/>
                    <w:bCs/>
                    <w:rtl/>
                  </w:rPr>
                  <w:t xml:space="preserve">برخي از </w:t>
                </w:r>
                <w:r w:rsidRPr="0055371F">
                  <w:rPr>
                    <w:rFonts w:cs="B Nazanin" w:hint="cs"/>
                    <w:b/>
                    <w:bCs/>
                    <w:rtl/>
                  </w:rPr>
                  <w:t>مصاديق</w:t>
                </w:r>
              </w:p>
            </w:tc>
          </w:tr>
          <w:tr w:rsidR="00BB62EE" w:rsidRPr="009F7331" w:rsidTr="00F83608">
            <w:tc>
              <w:tcPr>
                <w:tcW w:w="1980" w:type="dxa"/>
                <w:vMerge w:val="restart"/>
                <w:tcBorders>
                  <w:top w:val="thinThickThinSmallGap" w:sz="24" w:space="0" w:color="auto"/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B62EE" w:rsidRPr="009F7331" w:rsidRDefault="00BB62EE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  <w:r w:rsidRPr="009F7331">
                  <w:rPr>
                    <w:rFonts w:cs="B Nazanin" w:hint="cs"/>
                    <w:b/>
                    <w:bCs/>
                    <w:rtl/>
                    <w:lang w:bidi="fa-IR"/>
                  </w:rPr>
                  <w:t>عمومي</w:t>
                </w:r>
              </w:p>
            </w:tc>
            <w:tc>
              <w:tcPr>
                <w:tcW w:w="8100" w:type="dxa"/>
                <w:tcBorders>
                  <w:top w:val="thinThickThinSmallGap" w:sz="24" w:space="0" w:color="auto"/>
                  <w:left w:val="thinThickThinSmallGap" w:sz="24" w:space="0" w:color="auto"/>
                  <w:right w:val="thinThickSmallGap" w:sz="24" w:space="0" w:color="auto"/>
                </w:tcBorders>
              </w:tcPr>
              <w:p w:rsidR="00BB62EE" w:rsidRPr="008617B2" w:rsidRDefault="00BB62EE" w:rsidP="00A70FFD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ت</w:t>
                </w:r>
                <w:r w:rsidR="00A3462A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هدید، تطمیع</w:t>
                </w:r>
                <w:r w:rsidR="00A70FFD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، توهین، فحاشی، هتک حرمت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،</w:t>
                </w:r>
                <w:r w:rsidR="00A70FFD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تهمت،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افترا </w:t>
                </w:r>
                <w:r w:rsidR="00A70FFD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و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نشر اکاذیب؛</w:t>
                </w:r>
              </w:p>
            </w:tc>
          </w:tr>
          <w:tr w:rsidR="00BB62EE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B62EE" w:rsidRPr="009F7331" w:rsidRDefault="00BB62EE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BB62EE" w:rsidRPr="008617B2" w:rsidRDefault="00BB62EE" w:rsidP="00D04744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ج</w:t>
                </w:r>
                <w:r w:rsidR="00F83608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عل </w:t>
                </w:r>
                <w:r w:rsidR="0047125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یا ارائه هر گونه سند، مهر</w:t>
                </w:r>
                <w:r w:rsidR="002522A9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، امضاء </w:t>
                </w:r>
                <w:r w:rsidR="00F83608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و </w:t>
                </w:r>
                <w:r w:rsidR="002522A9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عنوان مجهو</w:t>
                </w:r>
                <w:r w:rsidR="00D04744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ل یا استفاده از آنها در دانشگاه</w:t>
                </w:r>
                <w:r w:rsidR="002522A9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8646EA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8646EA" w:rsidRPr="009F7331" w:rsidRDefault="008646EA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8646EA" w:rsidRDefault="008646EA" w:rsidP="002522A9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ضرب؛</w:t>
                </w:r>
              </w:p>
            </w:tc>
          </w:tr>
          <w:tr w:rsidR="00BB62EE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B62EE" w:rsidRPr="009F7331" w:rsidRDefault="00BB62EE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BB62EE" w:rsidRPr="008617B2" w:rsidRDefault="00856161" w:rsidP="002522A9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سرقت</w:t>
                </w:r>
                <w:r w:rsidR="00BB62EE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EB533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B5339" w:rsidRPr="009F7331" w:rsidRDefault="00EB533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B5339" w:rsidRDefault="008646EA" w:rsidP="00EB5339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تخلفات رایانه</w:t>
                </w:r>
                <w:r>
                  <w:rPr>
                    <w:rFonts w:cs="Times New Roman" w:hint="cs"/>
                    <w:b/>
                    <w:bCs/>
                    <w:sz w:val="18"/>
                    <w:szCs w:val="18"/>
                    <w:rtl/>
                    <w:lang w:bidi="fa-IR"/>
                  </w:rPr>
                  <w:t>‌</w:t>
                </w:r>
                <w:r w:rsidR="00EB5339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ای و مخابراتی(حک کردن، ویروسی کردن، تخریب رایانه، نفوذ به سیستم، جاسوسی کردن) </w:t>
                </w:r>
              </w:p>
            </w:tc>
          </w:tr>
          <w:tr w:rsidR="00BB62EE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B62EE" w:rsidRPr="009F7331" w:rsidRDefault="00BB62EE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BB62EE" w:rsidRPr="008617B2" w:rsidRDefault="00856161" w:rsidP="00B200E0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اخذ یا دادن رشوه یا کلاه برداری، خیانت در امانت یا ایراد خسارت</w:t>
                </w:r>
                <w:r w:rsidR="00BB62EE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BB62EE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B62EE" w:rsidRPr="009F7331" w:rsidRDefault="00BB62EE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BB62EE" w:rsidRPr="008617B2" w:rsidRDefault="001E1887" w:rsidP="00B200E0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نگهداری، حمل، خرید و فروش یا استفاده از سلاح</w:t>
                </w:r>
                <w:r w:rsidR="00BB62EE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BB62EE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bottom w:val="thin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B62EE" w:rsidRPr="009F7331" w:rsidRDefault="00BB62EE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bottom w:val="thinThickThinSmallGap" w:sz="24" w:space="0" w:color="auto"/>
                  <w:right w:val="thinThickSmallGap" w:sz="24" w:space="0" w:color="auto"/>
                </w:tcBorders>
              </w:tcPr>
              <w:p w:rsidR="00BB62EE" w:rsidRPr="008646EA" w:rsidRDefault="00EB5339" w:rsidP="008646EA">
                <w:pPr>
                  <w:bidi/>
                  <w:rPr>
                    <w:rFonts w:cs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ارتکاب قتل عمد</w:t>
                </w:r>
                <w:r w:rsidR="008646EA">
                  <w:rPr>
                    <w:rFonts w:cs="Times New Roman" w:hint="cs"/>
                    <w:b/>
                    <w:bCs/>
                    <w:sz w:val="18"/>
                    <w:szCs w:val="18"/>
                    <w:rtl/>
                    <w:lang w:bidi="fa-IR"/>
                  </w:rPr>
                  <w:t>.</w:t>
                </w:r>
              </w:p>
            </w:tc>
          </w:tr>
          <w:tr w:rsidR="00BB62EE" w:rsidRPr="009F7331" w:rsidTr="00F83608">
            <w:tc>
              <w:tcPr>
                <w:tcW w:w="1980" w:type="dxa"/>
                <w:vMerge w:val="restart"/>
                <w:tcBorders>
                  <w:top w:val="thinThickThinSmallGap" w:sz="24" w:space="0" w:color="auto"/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B62EE" w:rsidRPr="009F7331" w:rsidRDefault="00BB62EE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  <w:r w:rsidRPr="009F7331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آموزشی 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،</w:t>
                </w:r>
                <w:r w:rsidRPr="009F7331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اداری</w:t>
                </w:r>
              </w:p>
            </w:tc>
            <w:tc>
              <w:tcPr>
                <w:tcW w:w="8100" w:type="dxa"/>
                <w:tcBorders>
                  <w:top w:val="thinThickThinSmallGap" w:sz="24" w:space="0" w:color="auto"/>
                  <w:left w:val="thinThickThinSmallGap" w:sz="24" w:space="0" w:color="auto"/>
                  <w:right w:val="thinThickSmallGap" w:sz="24" w:space="0" w:color="auto"/>
                </w:tcBorders>
              </w:tcPr>
              <w:p w:rsidR="00BB62EE" w:rsidRPr="008617B2" w:rsidRDefault="00BB62EE" w:rsidP="00C4138E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تقلب در</w:t>
                </w:r>
                <w:r w:rsidR="00C4138E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آزمون ها یا فعالیت های آموزشی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B53E7C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53E7C" w:rsidRPr="009F7331" w:rsidRDefault="00B53E7C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B53E7C" w:rsidRDefault="00B53E7C" w:rsidP="00A833D7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سرقت،</w:t>
                </w:r>
                <w:r w:rsidR="00A3462A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خرید و فروش یا افشای سئوالات یا ورقه امتحانی؛</w:t>
                </w:r>
              </w:p>
            </w:tc>
          </w:tr>
          <w:tr w:rsidR="00B53E7C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53E7C" w:rsidRPr="009F7331" w:rsidRDefault="00B53E7C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B53E7C" w:rsidRDefault="00A3462A" w:rsidP="00A833D7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تقلب در فعالیت‌</w:t>
                </w:r>
                <w:r w:rsidR="00B53E7C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های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پژوهشی (سرقت، اجاره یا داده‌</w:t>
                </w:r>
                <w:r w:rsidR="00B53E7C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سازی علمی و...)؛</w:t>
                </w:r>
              </w:p>
            </w:tc>
          </w:tr>
          <w:tr w:rsidR="00B53E7C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53E7C" w:rsidRPr="009F7331" w:rsidRDefault="00B53E7C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B53E7C" w:rsidRDefault="00B53E7C" w:rsidP="00A833D7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فرستادن دیگری به جای خود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در امتحان</w:t>
                </w:r>
                <w:r w:rsidR="00A3462A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(شرکت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به جای دیگر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ی در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امتحان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)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B53E7C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B53E7C" w:rsidRPr="009F7331" w:rsidRDefault="00B53E7C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B53E7C" w:rsidRDefault="00B53E7C" w:rsidP="00A833D7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ایجاد آشوب، بلوا در محیط دانشگاه؛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A3462A" w:rsidP="00A833D7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عضویت در گروهک‌</w:t>
                </w:r>
                <w:r w:rsidR="00E70CE9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های محارب، </w:t>
                </w:r>
                <w:r w:rsidR="00E70CE9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مفسد یا هواداری از آن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‌</w:t>
                </w:r>
                <w:r w:rsidR="00E70CE9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ها؛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A3462A" w:rsidP="008646EA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فعالیت و تبلیغ به نفع گروهک‌</w:t>
                </w:r>
                <w:r w:rsidR="00B53E7C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ها و مکاتب الحادی؛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B53E7C" w:rsidP="00C4138E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توهین به شعائر و مقدسات اسلامی یا ملی و ....؛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E70CE9" w:rsidP="00E70CE9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دادن ا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طلاعات خلاف واقع یا کتمان واقعیات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از روی عمد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نسبت به خود، گرو</w:t>
                </w:r>
                <w:r w:rsidR="00DA2651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هک‌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های محارب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DA2651" w:rsidP="00847D1A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اخلال</w:t>
                </w:r>
                <w:r w:rsidR="00E70CE9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، ایجاد </w:t>
                </w:r>
                <w:r w:rsidR="00E70CE9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وقفه یا مزاحمت </w:t>
                </w:r>
                <w:r w:rsidR="00E70CE9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برای برنامه‌</w:t>
                </w:r>
                <w:r w:rsidR="00E70CE9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های دانشگاه و امور خوابگاه</w:t>
                </w:r>
                <w:r w:rsidR="00E70CE9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‌</w:t>
                </w:r>
                <w:r w:rsidR="00E70CE9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ها؛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bottom w:val="thin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bottom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E70CE9" w:rsidP="00070B2C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خسارت زدن به اموال عمومی یا خصوصی و یا خیانت در امانت .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 w:val="restart"/>
                <w:tcBorders>
                  <w:top w:val="thinThickThinSmallGap" w:sz="24" w:space="0" w:color="auto"/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  <w:r w:rsidRPr="009F7331">
                  <w:rPr>
                    <w:rFonts w:cs="B Nazanin" w:hint="cs"/>
                    <w:b/>
                    <w:bCs/>
                    <w:rtl/>
                    <w:lang w:bidi="fa-IR"/>
                  </w:rPr>
                  <w:lastRenderedPageBreak/>
                  <w:t>اخلاقی</w:t>
                </w:r>
              </w:p>
            </w:tc>
            <w:tc>
              <w:tcPr>
                <w:tcW w:w="8100" w:type="dxa"/>
                <w:tcBorders>
                  <w:top w:val="thinThickThinSmallGap" w:sz="24" w:space="0" w:color="auto"/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E70CE9" w:rsidP="00F248A7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نگهداري،</w:t>
                </w:r>
                <w:r w:rsidR="00F248A7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خرید و فروش، تولید یا توزیع مواد اعتیاد آور یا مشروبات الکلی؛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882B9F" w:rsidP="00882B9F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استعمال مواد اعتیا</w:t>
                </w:r>
                <w:r w:rsidR="00DA2651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د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آور(مخدر، توهم زا، روان گردان) یا استفاده از مشروبات الکلی؛</w:t>
                </w:r>
              </w:p>
            </w:tc>
          </w:tr>
          <w:tr w:rsidR="00896756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896756" w:rsidRPr="009F7331" w:rsidRDefault="00896756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896756" w:rsidRDefault="00896756" w:rsidP="00070B2C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ارتکاب قمار و تجاهر به آن؛</w:t>
                </w:r>
              </w:p>
            </w:tc>
          </w:tr>
          <w:tr w:rsidR="00896756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896756" w:rsidRPr="009F7331" w:rsidRDefault="00896756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896756" w:rsidRDefault="00896756" w:rsidP="00070B2C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خرید و فروش یا توزیع آلات قمار؛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A97992" w:rsidP="00070B2C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تشکیل جلسه و دعوت از دیگران برای استعمال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مواد اعتیاد آور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یا استفاده از مشروبات الکلی</w:t>
                </w:r>
                <w:r w:rsidR="00E70CE9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896756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896756" w:rsidRPr="009F7331" w:rsidRDefault="00896756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896756" w:rsidRDefault="00DA2651" w:rsidP="0023387D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استفاده از هر</w:t>
                </w:r>
                <w:r w:rsidR="0023387D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گونه آلات لهو و لعب یا محصولات رسانه</w:t>
                </w:r>
                <w:r w:rsidR="0023387D">
                  <w:rPr>
                    <w:rFonts w:cs="Times New Roman" w:hint="cs"/>
                    <w:b/>
                    <w:bCs/>
                    <w:sz w:val="18"/>
                    <w:szCs w:val="18"/>
                    <w:rtl/>
                    <w:lang w:bidi="fa-IR"/>
                  </w:rPr>
                  <w:t>‌</w:t>
                </w:r>
                <w:r w:rsidR="0023387D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ای غیر مجاز؛</w:t>
                </w:r>
              </w:p>
            </w:tc>
          </w:tr>
          <w:tr w:rsidR="00896756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896756" w:rsidRPr="009F7331" w:rsidRDefault="00896756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896756" w:rsidRDefault="0023387D" w:rsidP="00A97992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تولید، خرید و فروش، تکثیر، توزیع یا نگهداری هر گونه </w:t>
                </w:r>
                <w:r w:rsidR="00DA2651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آلات لهو و لعب یا محصولات رسانه‌ای غیر</w:t>
                </w:r>
                <w:bookmarkStart w:id="0" w:name="_GoBack"/>
                <w:bookmarkEnd w:id="0"/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مجاز؛</w:t>
                </w:r>
              </w:p>
            </w:tc>
          </w:tr>
          <w:tr w:rsidR="00896756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896756" w:rsidRPr="009F7331" w:rsidRDefault="00896756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896756" w:rsidRDefault="0023387D" w:rsidP="00A97992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داشتن رابطه نامشروع (مادون زنا)؛</w:t>
                </w:r>
              </w:p>
            </w:tc>
          </w:tr>
          <w:tr w:rsidR="00896756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896756" w:rsidRPr="009F7331" w:rsidRDefault="00896756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896756" w:rsidRDefault="0023387D" w:rsidP="00A97992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شرکت در جلسه نامشروع (گرد هم آمدن، انجام اعمال خلاف شرع )؛</w:t>
                </w:r>
              </w:p>
            </w:tc>
          </w:tr>
          <w:tr w:rsidR="00896756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896756" w:rsidRPr="009F7331" w:rsidRDefault="00896756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896756" w:rsidRDefault="0023387D" w:rsidP="00A97992">
                <w:pPr>
                  <w:bidi/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انجام عمل منافی عفت (زنا، لواط یا مساحقه)؛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A97992" w:rsidP="00A97992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اعتیاد به مواد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اعتیاد آور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یا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مشروبات الکلی</w:t>
                </w:r>
                <w:r w:rsidR="00E70CE9"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؛ 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E70CE9" w:rsidP="00F248A7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عدم رعایت شئون دانشجویی</w:t>
                </w:r>
                <w:r w:rsidR="00F248A7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E70CE9" w:rsidRPr="009F7331" w:rsidTr="008617B2">
            <w:tc>
              <w:tcPr>
                <w:tcW w:w="1980" w:type="dxa"/>
                <w:vMerge/>
                <w:tcBorders>
                  <w:left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E70CE9" w:rsidP="00F248A7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عدم رعایت پوشش اسلامي يا</w:t>
                </w:r>
                <w:r w:rsidR="00F248A7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ضوابط پوشش ابلاغی وزارتین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؛</w:t>
                </w:r>
              </w:p>
            </w:tc>
          </w:tr>
          <w:tr w:rsidR="00E70CE9" w:rsidRPr="009F7331" w:rsidTr="00F83608">
            <w:tc>
              <w:tcPr>
                <w:tcW w:w="1980" w:type="dxa"/>
                <w:vMerge/>
                <w:tcBorders>
                  <w:left w:val="thickThinSmallGap" w:sz="24" w:space="0" w:color="auto"/>
                  <w:bottom w:val="thickThinSmallGap" w:sz="24" w:space="0" w:color="auto"/>
                  <w:right w:val="thinThickThinSmallGap" w:sz="24" w:space="0" w:color="auto"/>
                </w:tcBorders>
                <w:vAlign w:val="center"/>
              </w:tcPr>
              <w:p w:rsidR="00E70CE9" w:rsidRPr="009F7331" w:rsidRDefault="00E70CE9" w:rsidP="00070B2C">
                <w:pPr>
                  <w:bidi/>
                  <w:jc w:val="center"/>
                  <w:rPr>
                    <w:rFonts w:cs="B Nazanin"/>
                    <w:rtl/>
                  </w:rPr>
                </w:pPr>
              </w:p>
            </w:tc>
            <w:tc>
              <w:tcPr>
                <w:tcW w:w="8100" w:type="dxa"/>
                <w:tcBorders>
                  <w:left w:val="thinThickThinSmallGap" w:sz="24" w:space="0" w:color="auto"/>
                  <w:bottom w:val="thickThinSmallGap" w:sz="24" w:space="0" w:color="auto"/>
                  <w:right w:val="thinThickSmallGap" w:sz="24" w:space="0" w:color="auto"/>
                </w:tcBorders>
              </w:tcPr>
              <w:p w:rsidR="00E70CE9" w:rsidRPr="008617B2" w:rsidRDefault="00E70CE9" w:rsidP="008B5843">
                <w:pPr>
                  <w:bidi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عدم رعایت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موازين</w:t>
                </w:r>
                <w:r w:rsidRPr="008617B2"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 xml:space="preserve"> </w:t>
                </w:r>
                <w:r>
                  <w:rPr>
                    <w:rFonts w:cs="B Nazanin" w:hint="cs"/>
                    <w:b/>
                    <w:bCs/>
                    <w:sz w:val="18"/>
                    <w:szCs w:val="18"/>
                    <w:rtl/>
                    <w:lang w:bidi="fa-IR"/>
                  </w:rPr>
                  <w:t>محرز شرعي در ارتباط با نامحرم؛</w:t>
                </w:r>
              </w:p>
            </w:tc>
          </w:tr>
        </w:tbl>
        <w:p w:rsidR="00A25CA1" w:rsidRPr="00D708F3" w:rsidRDefault="00A25CA1" w:rsidP="006360D6">
          <w:pPr>
            <w:bidi/>
            <w:spacing w:before="240" w:after="0" w:line="240" w:lineRule="auto"/>
            <w:ind w:left="-514" w:right="-540"/>
            <w:jc w:val="lowKashida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اینجانب</w:t>
          </w:r>
          <w:r w:rsidR="0098796F" w:rsidRPr="0098796F">
            <w:rPr>
              <w:rFonts w:cs="B Nazanin" w:hint="cs"/>
              <w:b/>
              <w:bCs/>
              <w:sz w:val="20"/>
              <w:szCs w:val="20"/>
              <w:rtl/>
            </w:rPr>
            <w:t xml:space="preserve"> </w:t>
          </w:r>
          <w:r w:rsidR="0098796F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sdt>
            <w:sdtPr>
              <w:rPr>
                <w:rStyle w:val="Hyperlink"/>
                <w:rFonts w:ascii="Times New Roman" w:hAnsi="Times New Roman" w:cs="B Nazanin" w:hint="cs"/>
                <w:b/>
                <w:bCs/>
                <w:color w:val="000000" w:themeColor="text1"/>
                <w:sz w:val="20"/>
                <w:u w:val="none"/>
                <w:rtl/>
              </w:rPr>
              <w:alias w:val="تايپ كنيد"/>
              <w:tag w:val="تايپ كنيد"/>
              <w:id w:val="-976138185"/>
              <w:text/>
            </w:sdtPr>
            <w:sdtEndPr>
              <w:rPr>
                <w:rStyle w:val="Hyperlink"/>
              </w:rPr>
            </w:sdtEndPr>
            <w:sdtContent>
              <w:r w:rsidR="006634B8" w:rsidRPr="006634B8">
                <w:rPr>
                  <w:rStyle w:val="Hyperlink"/>
                  <w:rFonts w:ascii="Times New Roman" w:hAnsi="Times New Roman" w:cs="B Nazanin"/>
                  <w:b/>
                  <w:bCs/>
                  <w:color w:val="000000" w:themeColor="text1"/>
                  <w:sz w:val="20"/>
                  <w:u w:val="none"/>
                  <w:rtl/>
                </w:rPr>
                <w:t>..........</w:t>
              </w:r>
            </w:sdtContent>
          </w:sdt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از ضوابط </w:t>
          </w:r>
          <w:r w:rsidR="006360D6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و مقررات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انضباطی دانشجویان مصوب </w:t>
          </w:r>
          <w:r w:rsidR="006360D6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وزارت علوم، تحقیقات و فناوری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که لازم الاجرا می</w:t>
          </w:r>
          <w:r w:rsidR="00485A06">
            <w:rPr>
              <w:rFonts w:cs="B Nazanin"/>
              <w:b/>
              <w:bCs/>
              <w:sz w:val="20"/>
              <w:szCs w:val="20"/>
              <w:rtl/>
              <w:lang w:bidi="fa-IR"/>
            </w:rPr>
            <w:softHyphen/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باشد</w:t>
          </w:r>
          <w:r w:rsidR="009C4BA3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و</w:t>
          </w:r>
          <w:r w:rsidR="009C4BA3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خلاصه آن در این فرم درج گردیده است</w:t>
          </w:r>
          <w:r w:rsidR="009C4BA3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،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اطلاع حاصل نمودم و</w:t>
          </w:r>
          <w:r w:rsidR="009C4BA3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با امضای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این برگ</w:t>
          </w:r>
          <w:r w:rsidR="009C4BA3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،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3305EC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تمامي مفاد آن </w:t>
          </w:r>
          <w:r w:rsidR="009C4BA3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را تائید نموده و به </w:t>
          </w:r>
          <w:r w:rsidR="003305EC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رعايت مقررات مندرج در </w:t>
          </w:r>
          <w:r w:rsidR="009C4BA3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آن متعهد مي</w:t>
          </w:r>
          <w:r w:rsidR="00485A06">
            <w:rPr>
              <w:rFonts w:cs="B Nazanin"/>
              <w:b/>
              <w:bCs/>
              <w:sz w:val="20"/>
              <w:szCs w:val="20"/>
              <w:rtl/>
              <w:lang w:bidi="fa-IR"/>
            </w:rPr>
            <w:softHyphen/>
          </w:r>
          <w:r w:rsidR="009C4BA3"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گردم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.</w:t>
          </w:r>
        </w:p>
        <w:p w:rsidR="00074F25" w:rsidRPr="00D708F3" w:rsidRDefault="00A25CA1" w:rsidP="00485A06">
          <w:pPr>
            <w:bidi/>
            <w:spacing w:after="0" w:line="240" w:lineRule="auto"/>
            <w:jc w:val="center"/>
            <w:rPr>
              <w:rFonts w:cs="B Nazanin"/>
              <w:b/>
              <w:bCs/>
              <w:sz w:val="20"/>
              <w:szCs w:val="20"/>
            </w:rPr>
          </w:pPr>
          <w:r w:rsidRPr="00D708F3">
            <w:rPr>
              <w:rFonts w:cs="B Nazanin" w:hint="cs"/>
              <w:b/>
              <w:bCs/>
              <w:sz w:val="20"/>
              <w:szCs w:val="20"/>
              <w:rtl/>
            </w:rPr>
            <w:t xml:space="preserve">                      تاريخ 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: </w:t>
          </w:r>
          <w:sdt>
            <w:sdtPr>
              <w:rPr>
                <w:rStyle w:val="Style5"/>
                <w:rFonts w:hint="cs"/>
                <w:b w:val="0"/>
                <w:bCs w:val="0"/>
                <w:szCs w:val="20"/>
                <w:rtl/>
              </w:rPr>
              <w:alias w:val="تايپ كنيد"/>
              <w:tag w:val="تايپ كنيد"/>
              <w:id w:val="1780061290"/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Bidi"/>
                <w:b/>
                <w:bCs/>
                <w:sz w:val="22"/>
                <w:lang w:bidi="fa-IR"/>
              </w:rPr>
            </w:sdtEndPr>
            <w:sdtContent>
              <w:r w:rsidRPr="00D708F3">
                <w:rPr>
                  <w:rStyle w:val="Style5"/>
                  <w:rFonts w:hint="cs"/>
                  <w:b w:val="0"/>
                  <w:bCs w:val="0"/>
                  <w:szCs w:val="20"/>
                  <w:rtl/>
                </w:rPr>
                <w:t>..........</w:t>
              </w:r>
            </w:sdtContent>
          </w:sdt>
          <w:r w:rsidRPr="00D708F3">
            <w:rPr>
              <w:rFonts w:cs="B Nazanin" w:hint="cs"/>
              <w:b/>
              <w:bCs/>
              <w:sz w:val="20"/>
              <w:szCs w:val="20"/>
              <w:rtl/>
            </w:rPr>
            <w:t xml:space="preserve">                      امضاء</w:t>
          </w:r>
          <w:r w:rsidR="00B200E0">
            <w:rPr>
              <w:rFonts w:cs="B Nazanin" w:hint="cs"/>
              <w:b/>
              <w:bCs/>
              <w:sz w:val="20"/>
              <w:szCs w:val="20"/>
              <w:rtl/>
            </w:rPr>
            <w:t xml:space="preserve"> :</w:t>
          </w:r>
          <w:r w:rsidRPr="00D708F3">
            <w:rPr>
              <w:rFonts w:cs="B Nazanin" w:hint="cs"/>
              <w:b/>
              <w:bCs/>
              <w:sz w:val="20"/>
              <w:szCs w:val="20"/>
              <w:rtl/>
            </w:rPr>
            <w:t xml:space="preserve"> ...........</w:t>
          </w:r>
        </w:p>
      </w:sdtContent>
    </w:sdt>
    <w:sectPr w:rsidR="00074F25" w:rsidRPr="00D708F3" w:rsidSect="00B108CB">
      <w:pgSz w:w="11906" w:h="16838"/>
      <w:pgMar w:top="1008" w:right="1440" w:bottom="720" w:left="1440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58" w:rsidRDefault="00925D58" w:rsidP="008C3F3B">
      <w:pPr>
        <w:spacing w:after="0" w:line="240" w:lineRule="auto"/>
      </w:pPr>
      <w:r>
        <w:separator/>
      </w:r>
    </w:p>
  </w:endnote>
  <w:endnote w:type="continuationSeparator" w:id="0">
    <w:p w:rsidR="00925D58" w:rsidRDefault="00925D58" w:rsidP="008C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58" w:rsidRDefault="00925D58" w:rsidP="008C3F3B">
      <w:pPr>
        <w:spacing w:after="0" w:line="240" w:lineRule="auto"/>
      </w:pPr>
      <w:r>
        <w:separator/>
      </w:r>
    </w:p>
  </w:footnote>
  <w:footnote w:type="continuationSeparator" w:id="0">
    <w:p w:rsidR="00925D58" w:rsidRDefault="00925D58" w:rsidP="008C3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formsDesign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08"/>
    <w:rsid w:val="00007FF0"/>
    <w:rsid w:val="00021FAA"/>
    <w:rsid w:val="00055CF6"/>
    <w:rsid w:val="00056F4A"/>
    <w:rsid w:val="00063DC5"/>
    <w:rsid w:val="00070B2C"/>
    <w:rsid w:val="00074F25"/>
    <w:rsid w:val="000A4709"/>
    <w:rsid w:val="000C336A"/>
    <w:rsid w:val="001132D6"/>
    <w:rsid w:val="001201BA"/>
    <w:rsid w:val="00122018"/>
    <w:rsid w:val="00137A1A"/>
    <w:rsid w:val="001C7F4E"/>
    <w:rsid w:val="001D389F"/>
    <w:rsid w:val="001E1887"/>
    <w:rsid w:val="001E37B2"/>
    <w:rsid w:val="0023387D"/>
    <w:rsid w:val="002522A9"/>
    <w:rsid w:val="00290DE7"/>
    <w:rsid w:val="002E7DBC"/>
    <w:rsid w:val="002E7FAC"/>
    <w:rsid w:val="002F1477"/>
    <w:rsid w:val="002F3028"/>
    <w:rsid w:val="00301C3C"/>
    <w:rsid w:val="00322303"/>
    <w:rsid w:val="003305EC"/>
    <w:rsid w:val="00342DA1"/>
    <w:rsid w:val="003546F6"/>
    <w:rsid w:val="003F59AC"/>
    <w:rsid w:val="003F7612"/>
    <w:rsid w:val="00441908"/>
    <w:rsid w:val="00460CE9"/>
    <w:rsid w:val="00471252"/>
    <w:rsid w:val="00485A06"/>
    <w:rsid w:val="004960D7"/>
    <w:rsid w:val="004D1870"/>
    <w:rsid w:val="004F3514"/>
    <w:rsid w:val="00500B63"/>
    <w:rsid w:val="005221C6"/>
    <w:rsid w:val="005361C0"/>
    <w:rsid w:val="00564489"/>
    <w:rsid w:val="00571D4E"/>
    <w:rsid w:val="0058324B"/>
    <w:rsid w:val="00632C95"/>
    <w:rsid w:val="006360D6"/>
    <w:rsid w:val="006634B8"/>
    <w:rsid w:val="006860E9"/>
    <w:rsid w:val="006A30F8"/>
    <w:rsid w:val="006B3EEA"/>
    <w:rsid w:val="006E3D86"/>
    <w:rsid w:val="006F42EF"/>
    <w:rsid w:val="006F76F6"/>
    <w:rsid w:val="007A1EA8"/>
    <w:rsid w:val="007A1EAD"/>
    <w:rsid w:val="00806971"/>
    <w:rsid w:val="008122D0"/>
    <w:rsid w:val="0083097F"/>
    <w:rsid w:val="00847D1A"/>
    <w:rsid w:val="00850F1C"/>
    <w:rsid w:val="00856161"/>
    <w:rsid w:val="008617B2"/>
    <w:rsid w:val="008646EA"/>
    <w:rsid w:val="00882B9F"/>
    <w:rsid w:val="00896756"/>
    <w:rsid w:val="008B5843"/>
    <w:rsid w:val="008C3F3B"/>
    <w:rsid w:val="008E270A"/>
    <w:rsid w:val="008F4499"/>
    <w:rsid w:val="00917A18"/>
    <w:rsid w:val="00925D58"/>
    <w:rsid w:val="0098796F"/>
    <w:rsid w:val="00987EC7"/>
    <w:rsid w:val="0099072C"/>
    <w:rsid w:val="009A7BCC"/>
    <w:rsid w:val="009C4BA3"/>
    <w:rsid w:val="00A25CA1"/>
    <w:rsid w:val="00A26A0D"/>
    <w:rsid w:val="00A3462A"/>
    <w:rsid w:val="00A70FFD"/>
    <w:rsid w:val="00A93CA8"/>
    <w:rsid w:val="00A97992"/>
    <w:rsid w:val="00B06D0B"/>
    <w:rsid w:val="00B108CB"/>
    <w:rsid w:val="00B200E0"/>
    <w:rsid w:val="00B53E7C"/>
    <w:rsid w:val="00B55131"/>
    <w:rsid w:val="00B602DB"/>
    <w:rsid w:val="00B63389"/>
    <w:rsid w:val="00B65536"/>
    <w:rsid w:val="00B67647"/>
    <w:rsid w:val="00B91884"/>
    <w:rsid w:val="00BA4C05"/>
    <w:rsid w:val="00BB62EE"/>
    <w:rsid w:val="00BF6027"/>
    <w:rsid w:val="00C00CF4"/>
    <w:rsid w:val="00C23787"/>
    <w:rsid w:val="00C4138E"/>
    <w:rsid w:val="00C97B33"/>
    <w:rsid w:val="00CC0AFB"/>
    <w:rsid w:val="00CC6E5A"/>
    <w:rsid w:val="00CD5361"/>
    <w:rsid w:val="00D04744"/>
    <w:rsid w:val="00D24A90"/>
    <w:rsid w:val="00D6445D"/>
    <w:rsid w:val="00D65105"/>
    <w:rsid w:val="00D708F3"/>
    <w:rsid w:val="00D75F29"/>
    <w:rsid w:val="00D9015B"/>
    <w:rsid w:val="00DA2651"/>
    <w:rsid w:val="00E60D0A"/>
    <w:rsid w:val="00E70CE9"/>
    <w:rsid w:val="00E9220B"/>
    <w:rsid w:val="00E931CF"/>
    <w:rsid w:val="00EB5339"/>
    <w:rsid w:val="00EB55D6"/>
    <w:rsid w:val="00EC3004"/>
    <w:rsid w:val="00EF2705"/>
    <w:rsid w:val="00F13EE1"/>
    <w:rsid w:val="00F248A7"/>
    <w:rsid w:val="00F3204C"/>
    <w:rsid w:val="00F5399E"/>
    <w:rsid w:val="00F83608"/>
    <w:rsid w:val="00F86D01"/>
    <w:rsid w:val="00FA1BC0"/>
    <w:rsid w:val="00FF07F1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2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2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22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22D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22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22D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22D0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546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4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rsid w:val="002E7FAC"/>
    <w:rPr>
      <w:rFonts w:ascii="B Nazanin" w:hAnsi="B Nazanin"/>
      <w:b/>
      <w:color w:val="FF0000"/>
      <w:sz w:val="22"/>
    </w:rPr>
  </w:style>
  <w:style w:type="character" w:customStyle="1" w:styleId="Style2">
    <w:name w:val="Style2"/>
    <w:basedOn w:val="DefaultParagraphFont"/>
    <w:uiPriority w:val="1"/>
    <w:rsid w:val="002E7FAC"/>
    <w:rPr>
      <w:rFonts w:ascii="Times New Roman" w:hAnsi="Times New Roman" w:cs="B Nazanin"/>
      <w:b/>
      <w:bCs/>
      <w:i/>
      <w:iCs/>
      <w:sz w:val="20"/>
      <w:szCs w:val="22"/>
    </w:rPr>
  </w:style>
  <w:style w:type="character" w:customStyle="1" w:styleId="Style3">
    <w:name w:val="Style3"/>
    <w:basedOn w:val="DefaultParagraphFont"/>
    <w:uiPriority w:val="1"/>
    <w:rsid w:val="00D65105"/>
    <w:rPr>
      <w:b/>
      <w:bCs/>
    </w:rPr>
  </w:style>
  <w:style w:type="character" w:customStyle="1" w:styleId="Style4">
    <w:name w:val="Style4"/>
    <w:basedOn w:val="DefaultParagraphFont"/>
    <w:uiPriority w:val="1"/>
    <w:rsid w:val="00D65105"/>
    <w:rPr>
      <w:rFonts w:ascii="Times New Roman" w:hAnsi="Times New Roman" w:cs="B Nazanin"/>
      <w:b/>
      <w:bCs/>
      <w:sz w:val="20"/>
      <w:szCs w:val="22"/>
    </w:rPr>
  </w:style>
  <w:style w:type="character" w:customStyle="1" w:styleId="Style5">
    <w:name w:val="Style5"/>
    <w:basedOn w:val="DefaultParagraphFont"/>
    <w:uiPriority w:val="1"/>
    <w:rsid w:val="00021FAA"/>
    <w:rPr>
      <w:rFonts w:ascii="Times New Roman" w:hAnsi="Times New Roman" w:cs="B Nazanin"/>
      <w:b/>
      <w:bCs/>
      <w:sz w:val="20"/>
      <w:szCs w:val="22"/>
    </w:rPr>
  </w:style>
  <w:style w:type="table" w:styleId="TableGrid">
    <w:name w:val="Table Grid"/>
    <w:basedOn w:val="TableNormal"/>
    <w:uiPriority w:val="59"/>
    <w:rsid w:val="00BB6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3B"/>
  </w:style>
  <w:style w:type="paragraph" w:styleId="Footer">
    <w:name w:val="footer"/>
    <w:basedOn w:val="Normal"/>
    <w:link w:val="FooterChar"/>
    <w:uiPriority w:val="99"/>
    <w:unhideWhenUsed/>
    <w:rsid w:val="008C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2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2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22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22D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22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22D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22D0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546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4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rsid w:val="002E7FAC"/>
    <w:rPr>
      <w:rFonts w:ascii="B Nazanin" w:hAnsi="B Nazanin"/>
      <w:b/>
      <w:color w:val="FF0000"/>
      <w:sz w:val="22"/>
    </w:rPr>
  </w:style>
  <w:style w:type="character" w:customStyle="1" w:styleId="Style2">
    <w:name w:val="Style2"/>
    <w:basedOn w:val="DefaultParagraphFont"/>
    <w:uiPriority w:val="1"/>
    <w:rsid w:val="002E7FAC"/>
    <w:rPr>
      <w:rFonts w:ascii="Times New Roman" w:hAnsi="Times New Roman" w:cs="B Nazanin"/>
      <w:b/>
      <w:bCs/>
      <w:i/>
      <w:iCs/>
      <w:sz w:val="20"/>
      <w:szCs w:val="22"/>
    </w:rPr>
  </w:style>
  <w:style w:type="character" w:customStyle="1" w:styleId="Style3">
    <w:name w:val="Style3"/>
    <w:basedOn w:val="DefaultParagraphFont"/>
    <w:uiPriority w:val="1"/>
    <w:rsid w:val="00D65105"/>
    <w:rPr>
      <w:b/>
      <w:bCs/>
    </w:rPr>
  </w:style>
  <w:style w:type="character" w:customStyle="1" w:styleId="Style4">
    <w:name w:val="Style4"/>
    <w:basedOn w:val="DefaultParagraphFont"/>
    <w:uiPriority w:val="1"/>
    <w:rsid w:val="00D65105"/>
    <w:rPr>
      <w:rFonts w:ascii="Times New Roman" w:hAnsi="Times New Roman" w:cs="B Nazanin"/>
      <w:b/>
      <w:bCs/>
      <w:sz w:val="20"/>
      <w:szCs w:val="22"/>
    </w:rPr>
  </w:style>
  <w:style w:type="character" w:customStyle="1" w:styleId="Style5">
    <w:name w:val="Style5"/>
    <w:basedOn w:val="DefaultParagraphFont"/>
    <w:uiPriority w:val="1"/>
    <w:rsid w:val="00021FAA"/>
    <w:rPr>
      <w:rFonts w:ascii="Times New Roman" w:hAnsi="Times New Roman" w:cs="B Nazanin"/>
      <w:b/>
      <w:bCs/>
      <w:sz w:val="20"/>
      <w:szCs w:val="22"/>
    </w:rPr>
  </w:style>
  <w:style w:type="table" w:styleId="TableGrid">
    <w:name w:val="Table Grid"/>
    <w:basedOn w:val="TableNormal"/>
    <w:uiPriority w:val="59"/>
    <w:rsid w:val="00BB6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3B"/>
  </w:style>
  <w:style w:type="paragraph" w:styleId="Footer">
    <w:name w:val="footer"/>
    <w:basedOn w:val="Normal"/>
    <w:link w:val="FooterChar"/>
    <w:uiPriority w:val="99"/>
    <w:unhideWhenUsed/>
    <w:rsid w:val="008C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.enzebati@ut.ac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.ut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576;&#1575;%20&#1587;&#1605;&#1607;%20&#1578;&#1593;&#1575;&#1604;&#1610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F167-305B-4D79-BA5D-874DE68C100E}"/>
      </w:docPartPr>
      <w:docPartBody>
        <w:p w:rsidR="00E17B7B" w:rsidRDefault="005C103D">
          <w:r w:rsidRPr="00C47B15">
            <w:rPr>
              <w:rStyle w:val="PlaceholderText"/>
            </w:rPr>
            <w:t>Click here to enter text.</w:t>
          </w:r>
        </w:p>
      </w:docPartBody>
    </w:docPart>
    <w:docPart>
      <w:docPartPr>
        <w:name w:val="0579B389910441F3AE5D8CB9865E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F67B3-BB1E-4542-85A4-0554051BEDD1}"/>
      </w:docPartPr>
      <w:docPartBody>
        <w:p w:rsidR="00E17B7B" w:rsidRDefault="005C103D" w:rsidP="005C103D">
          <w:pPr>
            <w:pStyle w:val="0579B389910441F3AE5D8CB9865E3B07"/>
          </w:pPr>
          <w:r>
            <w:rPr>
              <w:rStyle w:val="Style5"/>
              <w:rFonts w:hint="cs"/>
              <w:rtl/>
            </w:rPr>
            <w:t>..........</w:t>
          </w:r>
        </w:p>
      </w:docPartBody>
    </w:docPart>
    <w:docPart>
      <w:docPartPr>
        <w:name w:val="8819B3D1DFAD413D8B682D8AB20BF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5BDA1-47AE-420C-8527-9FADC0650492}"/>
      </w:docPartPr>
      <w:docPartBody>
        <w:p w:rsidR="00E17B7B" w:rsidRDefault="005C103D" w:rsidP="005C103D">
          <w:pPr>
            <w:pStyle w:val="8819B3D1DFAD413D8B682D8AB20BFD20"/>
          </w:pPr>
          <w:r>
            <w:rPr>
              <w:rStyle w:val="Style5"/>
              <w:rFonts w:hint="cs"/>
              <w:rtl/>
            </w:rPr>
            <w:t>..........</w:t>
          </w:r>
        </w:p>
      </w:docPartBody>
    </w:docPart>
    <w:docPart>
      <w:docPartPr>
        <w:name w:val="4C8E5C27BD814345AD5A3ED63881D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E8479-82CD-4AC1-A119-C40DCDF35977}"/>
      </w:docPartPr>
      <w:docPartBody>
        <w:p w:rsidR="00E17B7B" w:rsidRDefault="005C103D" w:rsidP="005C103D">
          <w:pPr>
            <w:pStyle w:val="4C8E5C27BD814345AD5A3ED63881DDBE"/>
          </w:pPr>
          <w:r>
            <w:rPr>
              <w:rFonts w:cs="B Nazanin" w:hint="cs"/>
              <w:rtl/>
              <w:lang w:bidi="fa-IR"/>
            </w:rPr>
            <w:t xml:space="preserve"> </w:t>
          </w:r>
          <w:r w:rsidRPr="008122D0">
            <w:rPr>
              <w:rFonts w:cs="B Nazanin" w:hint="cs"/>
              <w:b/>
              <w:bCs/>
              <w:i/>
              <w:iCs/>
              <w:color w:val="FF0000"/>
              <w:rtl/>
              <w:lang w:bidi="fa-IR"/>
            </w:rPr>
            <w:t>تايپ كنيد</w:t>
          </w:r>
        </w:p>
      </w:docPartBody>
    </w:docPart>
    <w:docPart>
      <w:docPartPr>
        <w:name w:val="25DD0A1563C04171AC1662056983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46A7-7EC9-461A-A7F1-E876FD9B5ADB}"/>
      </w:docPartPr>
      <w:docPartBody>
        <w:p w:rsidR="00E17B7B" w:rsidRDefault="00F11423" w:rsidP="00F11423">
          <w:pPr>
            <w:pStyle w:val="25DD0A1563C04171AC16620569830DF53"/>
          </w:pPr>
          <w:r>
            <w:rPr>
              <w:rStyle w:val="Style5"/>
              <w:rFonts w:hint="cs"/>
              <w:rtl/>
            </w:rPr>
            <w:t>..........</w:t>
          </w:r>
        </w:p>
      </w:docPartBody>
    </w:docPart>
    <w:docPart>
      <w:docPartPr>
        <w:name w:val="7ADD328BB1614D2D90855C2DFF98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2855-5C6B-4DEF-AA2C-6CE1EF48BE48}"/>
      </w:docPartPr>
      <w:docPartBody>
        <w:p w:rsidR="00E17B7B" w:rsidRDefault="005C103D" w:rsidP="005C103D">
          <w:pPr>
            <w:pStyle w:val="7ADD328BB1614D2D90855C2DFF989CA2"/>
          </w:pPr>
          <w:r>
            <w:rPr>
              <w:rFonts w:cs="B Nazanin" w:hint="cs"/>
              <w:b/>
              <w:bCs/>
              <w:i/>
              <w:iCs/>
              <w:color w:val="FF0000"/>
              <w:rtl/>
              <w:lang w:bidi="fa-IR"/>
            </w:rPr>
            <w:t>تايپ</w:t>
          </w:r>
          <w:r w:rsidRPr="008122D0">
            <w:rPr>
              <w:rFonts w:cs="B Nazanin" w:hint="cs"/>
              <w:b/>
              <w:bCs/>
              <w:i/>
              <w:iCs/>
              <w:color w:val="FF0000"/>
              <w:rtl/>
              <w:lang w:bidi="fa-IR"/>
            </w:rPr>
            <w:t xml:space="preserve"> كنيد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44"/>
    <w:rsid w:val="000D2831"/>
    <w:rsid w:val="000D7776"/>
    <w:rsid w:val="000F2EE8"/>
    <w:rsid w:val="00195EE3"/>
    <w:rsid w:val="001A3CE7"/>
    <w:rsid w:val="00225695"/>
    <w:rsid w:val="004167BB"/>
    <w:rsid w:val="005C103D"/>
    <w:rsid w:val="005D2A7E"/>
    <w:rsid w:val="006E0B8A"/>
    <w:rsid w:val="007259AA"/>
    <w:rsid w:val="008C67E2"/>
    <w:rsid w:val="00B443E9"/>
    <w:rsid w:val="00CC3644"/>
    <w:rsid w:val="00CD5F87"/>
    <w:rsid w:val="00E17B7B"/>
    <w:rsid w:val="00F11423"/>
    <w:rsid w:val="00F31689"/>
    <w:rsid w:val="00F57D1E"/>
    <w:rsid w:val="00F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423"/>
    <w:rPr>
      <w:color w:val="808080"/>
    </w:rPr>
  </w:style>
  <w:style w:type="paragraph" w:customStyle="1" w:styleId="BAD001BDAC654FD8B0A64DD6A44386E3">
    <w:name w:val="BAD001BDAC654FD8B0A64DD6A44386E3"/>
  </w:style>
  <w:style w:type="character" w:customStyle="1" w:styleId="Style5">
    <w:name w:val="Style5"/>
    <w:basedOn w:val="DefaultParagraphFont"/>
    <w:uiPriority w:val="1"/>
    <w:rsid w:val="00F11423"/>
    <w:rPr>
      <w:rFonts w:ascii="Times New Roman" w:hAnsi="Times New Roman" w:cs="B Nazanin"/>
      <w:b/>
      <w:bCs/>
      <w:sz w:val="20"/>
      <w:szCs w:val="22"/>
    </w:rPr>
  </w:style>
  <w:style w:type="paragraph" w:customStyle="1" w:styleId="63BF8CBC005042C1A23ABCEBC18C0B6A">
    <w:name w:val="63BF8CBC005042C1A23ABCEBC18C0B6A"/>
  </w:style>
  <w:style w:type="paragraph" w:customStyle="1" w:styleId="04D6F84D0F384EE1BA839A1CA3458873">
    <w:name w:val="04D6F84D0F384EE1BA839A1CA3458873"/>
  </w:style>
  <w:style w:type="paragraph" w:customStyle="1" w:styleId="16582811F4F94860BE04B819A6B43A33">
    <w:name w:val="16582811F4F94860BE04B819A6B43A33"/>
  </w:style>
  <w:style w:type="paragraph" w:customStyle="1" w:styleId="8159F5F1CAAC4DD8B057B601DB824145">
    <w:name w:val="8159F5F1CAAC4DD8B057B601DB824145"/>
  </w:style>
  <w:style w:type="paragraph" w:customStyle="1" w:styleId="7C48B97132C74D949F6D36411DDB3437">
    <w:name w:val="7C48B97132C74D949F6D36411DDB3437"/>
  </w:style>
  <w:style w:type="paragraph" w:customStyle="1" w:styleId="9A67FBB24D264975A3433E561646A4BA">
    <w:name w:val="9A67FBB24D264975A3433E561646A4BA"/>
  </w:style>
  <w:style w:type="paragraph" w:customStyle="1" w:styleId="8D761993534141B9A5AA1EA382FB8C0D">
    <w:name w:val="8D761993534141B9A5AA1EA382FB8C0D"/>
  </w:style>
  <w:style w:type="paragraph" w:customStyle="1" w:styleId="573F910499534404ADCA0FE69EAC4FC0">
    <w:name w:val="573F910499534404ADCA0FE69EAC4FC0"/>
  </w:style>
  <w:style w:type="paragraph" w:customStyle="1" w:styleId="81B321DDCF4B406DA0D792D7C36CE5FE">
    <w:name w:val="81B321DDCF4B406DA0D792D7C36CE5FE"/>
    <w:rsid w:val="000D2831"/>
  </w:style>
  <w:style w:type="paragraph" w:customStyle="1" w:styleId="F8221B0277764A55805E3911ADFAF7AB">
    <w:name w:val="F8221B0277764A55805E3911ADFAF7AB"/>
    <w:rsid w:val="000D2831"/>
  </w:style>
  <w:style w:type="paragraph" w:customStyle="1" w:styleId="AB208BBC792F42F987D095D6DF3F7855">
    <w:name w:val="AB208BBC792F42F987D095D6DF3F7855"/>
    <w:rsid w:val="000D2831"/>
  </w:style>
  <w:style w:type="paragraph" w:customStyle="1" w:styleId="624BDC36071042118DA6842C430FD7D0">
    <w:name w:val="624BDC36071042118DA6842C430FD7D0"/>
    <w:rsid w:val="000D2831"/>
  </w:style>
  <w:style w:type="paragraph" w:customStyle="1" w:styleId="FC7F7DD710BF4B6CA7F4B581AC6EBC69">
    <w:name w:val="FC7F7DD710BF4B6CA7F4B581AC6EBC69"/>
    <w:rsid w:val="000D2831"/>
  </w:style>
  <w:style w:type="paragraph" w:customStyle="1" w:styleId="484CDA7933A24AD4AB734066F3A4FBBB">
    <w:name w:val="484CDA7933A24AD4AB734066F3A4FBBB"/>
    <w:rsid w:val="000D2831"/>
  </w:style>
  <w:style w:type="paragraph" w:customStyle="1" w:styleId="B443ADDB1A02486E90C40ECB73003055">
    <w:name w:val="B443ADDB1A02486E90C40ECB73003055"/>
    <w:rsid w:val="000D2831"/>
  </w:style>
  <w:style w:type="paragraph" w:customStyle="1" w:styleId="F234C405F6D248D2979903EF9F113C4E">
    <w:name w:val="F234C405F6D248D2979903EF9F113C4E"/>
    <w:rsid w:val="000D2831"/>
  </w:style>
  <w:style w:type="paragraph" w:customStyle="1" w:styleId="8F93CBCCB0D741C5B585A7DF68BCDB31">
    <w:name w:val="8F93CBCCB0D741C5B585A7DF68BCDB31"/>
    <w:rsid w:val="000D2831"/>
  </w:style>
  <w:style w:type="paragraph" w:customStyle="1" w:styleId="7EB2311C42A2420CABE334AD397C3BB8">
    <w:name w:val="7EB2311C42A2420CABE334AD397C3BB8"/>
    <w:rsid w:val="000D2831"/>
  </w:style>
  <w:style w:type="paragraph" w:customStyle="1" w:styleId="C9E7A6D16D9347E285D5F2C3A794B555">
    <w:name w:val="C9E7A6D16D9347E285D5F2C3A794B555"/>
    <w:rsid w:val="000D2831"/>
  </w:style>
  <w:style w:type="paragraph" w:customStyle="1" w:styleId="1EF928D991F64DA6BF5B3E15EDEE59EE">
    <w:name w:val="1EF928D991F64DA6BF5B3E15EDEE59EE"/>
    <w:rsid w:val="000D2831"/>
  </w:style>
  <w:style w:type="paragraph" w:customStyle="1" w:styleId="5DE4D659A8FA44BC8940840C539FEC77">
    <w:name w:val="5DE4D659A8FA44BC8940840C539FEC77"/>
    <w:rsid w:val="000D2831"/>
  </w:style>
  <w:style w:type="paragraph" w:customStyle="1" w:styleId="994E31628B134B6CA75C6C59E0AE64E6">
    <w:name w:val="994E31628B134B6CA75C6C59E0AE64E6"/>
    <w:rsid w:val="000D2831"/>
  </w:style>
  <w:style w:type="paragraph" w:customStyle="1" w:styleId="E43B5AF506D542A49A942114F5BE3214">
    <w:name w:val="E43B5AF506D542A49A942114F5BE3214"/>
    <w:rsid w:val="000D2831"/>
  </w:style>
  <w:style w:type="paragraph" w:customStyle="1" w:styleId="A9803ED02F654A0CAC29F0078373BFBB">
    <w:name w:val="A9803ED02F654A0CAC29F0078373BFBB"/>
    <w:rsid w:val="000D2831"/>
  </w:style>
  <w:style w:type="paragraph" w:customStyle="1" w:styleId="4A6E977BD62D43409E3D75B3FE8F7477">
    <w:name w:val="4A6E977BD62D43409E3D75B3FE8F7477"/>
    <w:rsid w:val="000D2831"/>
  </w:style>
  <w:style w:type="paragraph" w:customStyle="1" w:styleId="F3F12CF25400435AA48E26B7C4EBD4A0">
    <w:name w:val="F3F12CF25400435AA48E26B7C4EBD4A0"/>
    <w:rsid w:val="000D2831"/>
  </w:style>
  <w:style w:type="paragraph" w:customStyle="1" w:styleId="3250B882CCAA4803B679684D0B80490F">
    <w:name w:val="3250B882CCAA4803B679684D0B80490F"/>
    <w:rsid w:val="000D2831"/>
  </w:style>
  <w:style w:type="paragraph" w:customStyle="1" w:styleId="A9716C9C60A4436EB0C13426BE252980">
    <w:name w:val="A9716C9C60A4436EB0C13426BE252980"/>
    <w:rsid w:val="000D2831"/>
  </w:style>
  <w:style w:type="paragraph" w:customStyle="1" w:styleId="F6C9E64B64B9469B9CADDDD9243967D1">
    <w:name w:val="F6C9E64B64B9469B9CADDDD9243967D1"/>
    <w:rsid w:val="000D2831"/>
  </w:style>
  <w:style w:type="paragraph" w:customStyle="1" w:styleId="96170BA4EEBD4191A8EDBA7F5C920DB9">
    <w:name w:val="96170BA4EEBD4191A8EDBA7F5C920DB9"/>
    <w:rsid w:val="000D2831"/>
  </w:style>
  <w:style w:type="paragraph" w:customStyle="1" w:styleId="FD0D9785DE67409D933B67D8B14E7C99">
    <w:name w:val="FD0D9785DE67409D933B67D8B14E7C99"/>
    <w:rsid w:val="000D2831"/>
  </w:style>
  <w:style w:type="paragraph" w:customStyle="1" w:styleId="112DE7EB0AB441B68A8425303D374A99">
    <w:name w:val="112DE7EB0AB441B68A8425303D374A99"/>
    <w:rsid w:val="000D2831"/>
  </w:style>
  <w:style w:type="paragraph" w:customStyle="1" w:styleId="91C484E7679A4448805EBE27110EA0D2">
    <w:name w:val="91C484E7679A4448805EBE27110EA0D2"/>
    <w:rsid w:val="000D2831"/>
  </w:style>
  <w:style w:type="paragraph" w:customStyle="1" w:styleId="0618F2C0373243BBAFAC5A047A406DC9">
    <w:name w:val="0618F2C0373243BBAFAC5A047A406DC9"/>
    <w:rsid w:val="000D2831"/>
  </w:style>
  <w:style w:type="paragraph" w:customStyle="1" w:styleId="8FD803BD872640639AC0C1DD65E7E8B5">
    <w:name w:val="8FD803BD872640639AC0C1DD65E7E8B5"/>
    <w:rsid w:val="000D2831"/>
  </w:style>
  <w:style w:type="paragraph" w:customStyle="1" w:styleId="0FB63DAF95A249D4BD969EA8B1DF0522">
    <w:name w:val="0FB63DAF95A249D4BD969EA8B1DF0522"/>
    <w:rsid w:val="000D2831"/>
  </w:style>
  <w:style w:type="paragraph" w:customStyle="1" w:styleId="4C246ADCC5264750852203A7F61D94AC">
    <w:name w:val="4C246ADCC5264750852203A7F61D94AC"/>
    <w:rsid w:val="000D2831"/>
  </w:style>
  <w:style w:type="paragraph" w:customStyle="1" w:styleId="31332612457F409EA346DEABEB273AF6">
    <w:name w:val="31332612457F409EA346DEABEB273AF6"/>
    <w:rsid w:val="000D2831"/>
  </w:style>
  <w:style w:type="paragraph" w:customStyle="1" w:styleId="17E09674ECC94E5F8F109D5716B48573">
    <w:name w:val="17E09674ECC94E5F8F109D5716B48573"/>
    <w:rsid w:val="000D2831"/>
  </w:style>
  <w:style w:type="paragraph" w:customStyle="1" w:styleId="161405A0289141F9B9B480A8898230BE">
    <w:name w:val="161405A0289141F9B9B480A8898230BE"/>
    <w:rsid w:val="000D2831"/>
  </w:style>
  <w:style w:type="paragraph" w:customStyle="1" w:styleId="2BD2D788CD474EE4B43CC376C3C08138">
    <w:name w:val="2BD2D788CD474EE4B43CC376C3C08138"/>
    <w:rsid w:val="000D2831"/>
  </w:style>
  <w:style w:type="paragraph" w:customStyle="1" w:styleId="CE96C99BB78D42368DF26717E238C8C7">
    <w:name w:val="CE96C99BB78D42368DF26717E238C8C7"/>
    <w:rsid w:val="000D2831"/>
  </w:style>
  <w:style w:type="paragraph" w:customStyle="1" w:styleId="30F22209CE9A43BA981BD8E21A04DC97">
    <w:name w:val="30F22209CE9A43BA981BD8E21A04DC97"/>
    <w:rsid w:val="000D2831"/>
  </w:style>
  <w:style w:type="paragraph" w:customStyle="1" w:styleId="5EAC399DA5C54BAD936B6AE8D72EC5D0">
    <w:name w:val="5EAC399DA5C54BAD936B6AE8D72EC5D0"/>
    <w:rsid w:val="000D2831"/>
  </w:style>
  <w:style w:type="paragraph" w:customStyle="1" w:styleId="C8DA12B2F0724C958D68416354D78799">
    <w:name w:val="C8DA12B2F0724C958D68416354D78799"/>
    <w:rsid w:val="000D2831"/>
  </w:style>
  <w:style w:type="paragraph" w:customStyle="1" w:styleId="652ADFECB9844700B90BAAB4B15598E9">
    <w:name w:val="652ADFECB9844700B90BAAB4B15598E9"/>
    <w:rsid w:val="000D2831"/>
  </w:style>
  <w:style w:type="paragraph" w:customStyle="1" w:styleId="3D523C79CB79452EBF2574D2D408E718">
    <w:name w:val="3D523C79CB79452EBF2574D2D408E718"/>
    <w:rsid w:val="000D2831"/>
  </w:style>
  <w:style w:type="paragraph" w:customStyle="1" w:styleId="A57CBE528D1F42BB8C74D41D2BBB4D5A">
    <w:name w:val="A57CBE528D1F42BB8C74D41D2BBB4D5A"/>
    <w:rsid w:val="000D2831"/>
  </w:style>
  <w:style w:type="paragraph" w:customStyle="1" w:styleId="C7214B9694C4455D83DF7C3441BFC861">
    <w:name w:val="C7214B9694C4455D83DF7C3441BFC861"/>
    <w:rsid w:val="000D2831"/>
  </w:style>
  <w:style w:type="paragraph" w:customStyle="1" w:styleId="F9A8395B1B094BBCB4D1C7A4CEF62250">
    <w:name w:val="F9A8395B1B094BBCB4D1C7A4CEF62250"/>
    <w:rsid w:val="000D2831"/>
  </w:style>
  <w:style w:type="paragraph" w:customStyle="1" w:styleId="466E9B949AAA4D8FAA4884296CAD1F98">
    <w:name w:val="466E9B949AAA4D8FAA4884296CAD1F98"/>
    <w:rsid w:val="000D2831"/>
  </w:style>
  <w:style w:type="paragraph" w:customStyle="1" w:styleId="8D761993534141B9A5AA1EA382FB8C0D1">
    <w:name w:val="8D761993534141B9A5AA1EA382FB8C0D1"/>
    <w:rsid w:val="000D2831"/>
    <w:rPr>
      <w:rFonts w:eastAsiaTheme="minorHAnsi"/>
    </w:rPr>
  </w:style>
  <w:style w:type="paragraph" w:customStyle="1" w:styleId="573F910499534404ADCA0FE69EAC4FC01">
    <w:name w:val="573F910499534404ADCA0FE69EAC4FC01"/>
    <w:rsid w:val="000D2831"/>
    <w:rPr>
      <w:rFonts w:eastAsiaTheme="minorHAnsi"/>
    </w:rPr>
  </w:style>
  <w:style w:type="paragraph" w:customStyle="1" w:styleId="8D761993534141B9A5AA1EA382FB8C0D2">
    <w:name w:val="8D761993534141B9A5AA1EA382FB8C0D2"/>
    <w:rsid w:val="000D2831"/>
    <w:rPr>
      <w:rFonts w:eastAsiaTheme="minorHAnsi"/>
    </w:rPr>
  </w:style>
  <w:style w:type="paragraph" w:customStyle="1" w:styleId="573F910499534404ADCA0FE69EAC4FC02">
    <w:name w:val="573F910499534404ADCA0FE69EAC4FC02"/>
    <w:rsid w:val="000D2831"/>
    <w:rPr>
      <w:rFonts w:eastAsiaTheme="minorHAnsi"/>
    </w:rPr>
  </w:style>
  <w:style w:type="paragraph" w:customStyle="1" w:styleId="8D761993534141B9A5AA1EA382FB8C0D3">
    <w:name w:val="8D761993534141B9A5AA1EA382FB8C0D3"/>
    <w:rsid w:val="000D2831"/>
    <w:rPr>
      <w:rFonts w:eastAsiaTheme="minorHAnsi"/>
    </w:rPr>
  </w:style>
  <w:style w:type="paragraph" w:customStyle="1" w:styleId="573F910499534404ADCA0FE69EAC4FC03">
    <w:name w:val="573F910499534404ADCA0FE69EAC4FC03"/>
    <w:rsid w:val="000D2831"/>
    <w:rPr>
      <w:rFonts w:eastAsiaTheme="minorHAnsi"/>
    </w:rPr>
  </w:style>
  <w:style w:type="paragraph" w:customStyle="1" w:styleId="8D761993534141B9A5AA1EA382FB8C0D4">
    <w:name w:val="8D761993534141B9A5AA1EA382FB8C0D4"/>
    <w:rsid w:val="000D2831"/>
    <w:rPr>
      <w:rFonts w:eastAsiaTheme="minorHAnsi"/>
    </w:rPr>
  </w:style>
  <w:style w:type="paragraph" w:customStyle="1" w:styleId="573F910499534404ADCA0FE69EAC4FC04">
    <w:name w:val="573F910499534404ADCA0FE69EAC4FC04"/>
    <w:rsid w:val="000D2831"/>
    <w:rPr>
      <w:rFonts w:eastAsiaTheme="minorHAnsi"/>
    </w:rPr>
  </w:style>
  <w:style w:type="paragraph" w:customStyle="1" w:styleId="8D761993534141B9A5AA1EA382FB8C0D5">
    <w:name w:val="8D761993534141B9A5AA1EA382FB8C0D5"/>
    <w:rsid w:val="000D2831"/>
    <w:rPr>
      <w:rFonts w:eastAsiaTheme="minorHAnsi"/>
    </w:rPr>
  </w:style>
  <w:style w:type="paragraph" w:customStyle="1" w:styleId="573F910499534404ADCA0FE69EAC4FC05">
    <w:name w:val="573F910499534404ADCA0FE69EAC4FC05"/>
    <w:rsid w:val="000D2831"/>
    <w:rPr>
      <w:rFonts w:eastAsiaTheme="minorHAnsi"/>
    </w:rPr>
  </w:style>
  <w:style w:type="paragraph" w:customStyle="1" w:styleId="8D761993534141B9A5AA1EA382FB8C0D6">
    <w:name w:val="8D761993534141B9A5AA1EA382FB8C0D6"/>
    <w:rsid w:val="000D2831"/>
    <w:rPr>
      <w:rFonts w:eastAsiaTheme="minorHAnsi"/>
    </w:rPr>
  </w:style>
  <w:style w:type="paragraph" w:customStyle="1" w:styleId="573F910499534404ADCA0FE69EAC4FC06">
    <w:name w:val="573F910499534404ADCA0FE69EAC4FC06"/>
    <w:rsid w:val="000D2831"/>
    <w:rPr>
      <w:rFonts w:eastAsiaTheme="minorHAnsi"/>
    </w:rPr>
  </w:style>
  <w:style w:type="paragraph" w:customStyle="1" w:styleId="8D761993534141B9A5AA1EA382FB8C0D7">
    <w:name w:val="8D761993534141B9A5AA1EA382FB8C0D7"/>
    <w:rsid w:val="000D2831"/>
    <w:rPr>
      <w:rFonts w:eastAsiaTheme="minorHAnsi"/>
    </w:rPr>
  </w:style>
  <w:style w:type="paragraph" w:customStyle="1" w:styleId="573F910499534404ADCA0FE69EAC4FC07">
    <w:name w:val="573F910499534404ADCA0FE69EAC4FC07"/>
    <w:rsid w:val="000D2831"/>
    <w:rPr>
      <w:rFonts w:eastAsiaTheme="minorHAnsi"/>
    </w:rPr>
  </w:style>
  <w:style w:type="paragraph" w:customStyle="1" w:styleId="8D761993534141B9A5AA1EA382FB8C0D8">
    <w:name w:val="8D761993534141B9A5AA1EA382FB8C0D8"/>
    <w:rsid w:val="007259AA"/>
    <w:rPr>
      <w:rFonts w:eastAsiaTheme="minorHAnsi"/>
    </w:rPr>
  </w:style>
  <w:style w:type="paragraph" w:customStyle="1" w:styleId="573F910499534404ADCA0FE69EAC4FC08">
    <w:name w:val="573F910499534404ADCA0FE69EAC4FC08"/>
    <w:rsid w:val="007259AA"/>
    <w:rPr>
      <w:rFonts w:eastAsiaTheme="minorHAnsi"/>
    </w:rPr>
  </w:style>
  <w:style w:type="paragraph" w:customStyle="1" w:styleId="8D761993534141B9A5AA1EA382FB8C0D9">
    <w:name w:val="8D761993534141B9A5AA1EA382FB8C0D9"/>
    <w:rsid w:val="007259AA"/>
    <w:rPr>
      <w:rFonts w:eastAsiaTheme="minorHAnsi"/>
    </w:rPr>
  </w:style>
  <w:style w:type="paragraph" w:customStyle="1" w:styleId="573F910499534404ADCA0FE69EAC4FC09">
    <w:name w:val="573F910499534404ADCA0FE69EAC4FC09"/>
    <w:rsid w:val="007259AA"/>
    <w:rPr>
      <w:rFonts w:eastAsiaTheme="minorHAnsi"/>
    </w:rPr>
  </w:style>
  <w:style w:type="paragraph" w:customStyle="1" w:styleId="8D761993534141B9A5AA1EA382FB8C0D10">
    <w:name w:val="8D761993534141B9A5AA1EA382FB8C0D10"/>
    <w:rsid w:val="007259AA"/>
    <w:rPr>
      <w:rFonts w:eastAsiaTheme="minorHAnsi"/>
    </w:rPr>
  </w:style>
  <w:style w:type="paragraph" w:customStyle="1" w:styleId="573F910499534404ADCA0FE69EAC4FC010">
    <w:name w:val="573F910499534404ADCA0FE69EAC4FC010"/>
    <w:rsid w:val="007259AA"/>
    <w:rPr>
      <w:rFonts w:eastAsiaTheme="minorHAnsi"/>
    </w:rPr>
  </w:style>
  <w:style w:type="paragraph" w:customStyle="1" w:styleId="8D761993534141B9A5AA1EA382FB8C0D11">
    <w:name w:val="8D761993534141B9A5AA1EA382FB8C0D11"/>
    <w:rsid w:val="007259AA"/>
    <w:rPr>
      <w:rFonts w:eastAsiaTheme="minorHAnsi"/>
    </w:rPr>
  </w:style>
  <w:style w:type="paragraph" w:customStyle="1" w:styleId="573F910499534404ADCA0FE69EAC4FC011">
    <w:name w:val="573F910499534404ADCA0FE69EAC4FC011"/>
    <w:rsid w:val="007259AA"/>
    <w:rPr>
      <w:rFonts w:eastAsiaTheme="minorHAnsi"/>
    </w:rPr>
  </w:style>
  <w:style w:type="paragraph" w:customStyle="1" w:styleId="8D761993534141B9A5AA1EA382FB8C0D12">
    <w:name w:val="8D761993534141B9A5AA1EA382FB8C0D12"/>
    <w:rsid w:val="007259AA"/>
    <w:rPr>
      <w:rFonts w:eastAsiaTheme="minorHAnsi"/>
    </w:rPr>
  </w:style>
  <w:style w:type="paragraph" w:customStyle="1" w:styleId="573F910499534404ADCA0FE69EAC4FC012">
    <w:name w:val="573F910499534404ADCA0FE69EAC4FC012"/>
    <w:rsid w:val="007259AA"/>
    <w:rPr>
      <w:rFonts w:eastAsiaTheme="minorHAnsi"/>
    </w:rPr>
  </w:style>
  <w:style w:type="paragraph" w:customStyle="1" w:styleId="8D761993534141B9A5AA1EA382FB8C0D13">
    <w:name w:val="8D761993534141B9A5AA1EA382FB8C0D13"/>
    <w:rsid w:val="007259AA"/>
    <w:rPr>
      <w:rFonts w:eastAsiaTheme="minorHAnsi"/>
    </w:rPr>
  </w:style>
  <w:style w:type="paragraph" w:customStyle="1" w:styleId="573F910499534404ADCA0FE69EAC4FC013">
    <w:name w:val="573F910499534404ADCA0FE69EAC4FC013"/>
    <w:rsid w:val="007259AA"/>
    <w:rPr>
      <w:rFonts w:eastAsiaTheme="minorHAnsi"/>
    </w:rPr>
  </w:style>
  <w:style w:type="paragraph" w:customStyle="1" w:styleId="8D761993534141B9A5AA1EA382FB8C0D14">
    <w:name w:val="8D761993534141B9A5AA1EA382FB8C0D14"/>
    <w:rsid w:val="005C103D"/>
    <w:rPr>
      <w:rFonts w:eastAsiaTheme="minorHAnsi"/>
    </w:rPr>
  </w:style>
  <w:style w:type="paragraph" w:customStyle="1" w:styleId="573F910499534404ADCA0FE69EAC4FC014">
    <w:name w:val="573F910499534404ADCA0FE69EAC4FC014"/>
    <w:rsid w:val="005C103D"/>
    <w:rPr>
      <w:rFonts w:eastAsiaTheme="minorHAnsi"/>
    </w:rPr>
  </w:style>
  <w:style w:type="paragraph" w:customStyle="1" w:styleId="20002F179B3447D6A876EB0E7FB738D7">
    <w:name w:val="20002F179B3447D6A876EB0E7FB738D7"/>
    <w:rsid w:val="005C103D"/>
  </w:style>
  <w:style w:type="paragraph" w:customStyle="1" w:styleId="A63BDA43ED054090BAE761723157CE37">
    <w:name w:val="A63BDA43ED054090BAE761723157CE37"/>
    <w:rsid w:val="005C103D"/>
  </w:style>
  <w:style w:type="paragraph" w:customStyle="1" w:styleId="0EF1547087BE460BBDE1D04C4BFD1273">
    <w:name w:val="0EF1547087BE460BBDE1D04C4BFD1273"/>
    <w:rsid w:val="005C103D"/>
  </w:style>
  <w:style w:type="paragraph" w:customStyle="1" w:styleId="B82D517B96534E0CBDB6888935471BA1">
    <w:name w:val="B82D517B96534E0CBDB6888935471BA1"/>
    <w:rsid w:val="005C103D"/>
  </w:style>
  <w:style w:type="paragraph" w:customStyle="1" w:styleId="41F8F780B6034504BDBDB3CF3C93B573">
    <w:name w:val="41F8F780B6034504BDBDB3CF3C93B573"/>
    <w:rsid w:val="005C103D"/>
  </w:style>
  <w:style w:type="paragraph" w:customStyle="1" w:styleId="F076ECBDDAEB4F3AA5D72A6313B38D28">
    <w:name w:val="F076ECBDDAEB4F3AA5D72A6313B38D28"/>
    <w:rsid w:val="005C103D"/>
  </w:style>
  <w:style w:type="paragraph" w:customStyle="1" w:styleId="5D7A9EAE92DB4E55B4072D545D8A8660">
    <w:name w:val="5D7A9EAE92DB4E55B4072D545D8A8660"/>
    <w:rsid w:val="005C103D"/>
  </w:style>
  <w:style w:type="paragraph" w:customStyle="1" w:styleId="25F0A0BDD20D47B9B7CC4CEF87E301DF">
    <w:name w:val="25F0A0BDD20D47B9B7CC4CEF87E301DF"/>
    <w:rsid w:val="005C103D"/>
  </w:style>
  <w:style w:type="paragraph" w:customStyle="1" w:styleId="8D761993534141B9A5AA1EA382FB8C0D15">
    <w:name w:val="8D761993534141B9A5AA1EA382FB8C0D15"/>
    <w:rsid w:val="005C103D"/>
    <w:rPr>
      <w:rFonts w:eastAsiaTheme="minorHAnsi"/>
    </w:rPr>
  </w:style>
  <w:style w:type="paragraph" w:customStyle="1" w:styleId="573F910499534404ADCA0FE69EAC4FC015">
    <w:name w:val="573F910499534404ADCA0FE69EAC4FC015"/>
    <w:rsid w:val="005C103D"/>
    <w:rPr>
      <w:rFonts w:eastAsiaTheme="minorHAnsi"/>
    </w:rPr>
  </w:style>
  <w:style w:type="paragraph" w:customStyle="1" w:styleId="C9E6C36EA2504D13B24E3D0A25F7021F">
    <w:name w:val="C9E6C36EA2504D13B24E3D0A25F7021F"/>
    <w:rsid w:val="005C103D"/>
  </w:style>
  <w:style w:type="paragraph" w:customStyle="1" w:styleId="6AF7665472C0436EB5D8CDD1AA852493">
    <w:name w:val="6AF7665472C0436EB5D8CDD1AA852493"/>
    <w:rsid w:val="005C103D"/>
  </w:style>
  <w:style w:type="paragraph" w:customStyle="1" w:styleId="528FA6558E9940BD8DC1B5C8BB95148B">
    <w:name w:val="528FA6558E9940BD8DC1B5C8BB95148B"/>
    <w:rsid w:val="005C103D"/>
  </w:style>
  <w:style w:type="paragraph" w:customStyle="1" w:styleId="5889651AF29C4FBE9940190E5B38C7BC">
    <w:name w:val="5889651AF29C4FBE9940190E5B38C7BC"/>
    <w:rsid w:val="005C103D"/>
  </w:style>
  <w:style w:type="paragraph" w:customStyle="1" w:styleId="C5D62952019147B6BC56CF212B4C5266">
    <w:name w:val="C5D62952019147B6BC56CF212B4C5266"/>
    <w:rsid w:val="005C103D"/>
  </w:style>
  <w:style w:type="paragraph" w:customStyle="1" w:styleId="2B0AE97AE41A4A6E82B4D24AA9DA2675">
    <w:name w:val="2B0AE97AE41A4A6E82B4D24AA9DA2675"/>
    <w:rsid w:val="005C103D"/>
  </w:style>
  <w:style w:type="paragraph" w:customStyle="1" w:styleId="BBB679DCAF85456DA8B34EB8C98A2D7E">
    <w:name w:val="BBB679DCAF85456DA8B34EB8C98A2D7E"/>
    <w:rsid w:val="005C103D"/>
  </w:style>
  <w:style w:type="paragraph" w:customStyle="1" w:styleId="E6C0B167233E4243A27B3DF027597709">
    <w:name w:val="E6C0B167233E4243A27B3DF027597709"/>
    <w:rsid w:val="005C103D"/>
  </w:style>
  <w:style w:type="paragraph" w:customStyle="1" w:styleId="8D761993534141B9A5AA1EA382FB8C0D16">
    <w:name w:val="8D761993534141B9A5AA1EA382FB8C0D16"/>
    <w:rsid w:val="005C103D"/>
    <w:rPr>
      <w:rFonts w:eastAsiaTheme="minorHAnsi"/>
    </w:rPr>
  </w:style>
  <w:style w:type="paragraph" w:customStyle="1" w:styleId="573F910499534404ADCA0FE69EAC4FC016">
    <w:name w:val="573F910499534404ADCA0FE69EAC4FC016"/>
    <w:rsid w:val="005C103D"/>
    <w:rPr>
      <w:rFonts w:eastAsiaTheme="minorHAnsi"/>
    </w:rPr>
  </w:style>
  <w:style w:type="paragraph" w:customStyle="1" w:styleId="8D761993534141B9A5AA1EA382FB8C0D17">
    <w:name w:val="8D761993534141B9A5AA1EA382FB8C0D17"/>
    <w:rsid w:val="005C103D"/>
    <w:rPr>
      <w:rFonts w:eastAsiaTheme="minorHAnsi"/>
    </w:rPr>
  </w:style>
  <w:style w:type="paragraph" w:customStyle="1" w:styleId="573F910499534404ADCA0FE69EAC4FC017">
    <w:name w:val="573F910499534404ADCA0FE69EAC4FC017"/>
    <w:rsid w:val="005C103D"/>
    <w:rPr>
      <w:rFonts w:eastAsiaTheme="minorHAnsi"/>
    </w:rPr>
  </w:style>
  <w:style w:type="paragraph" w:customStyle="1" w:styleId="8D761993534141B9A5AA1EA382FB8C0D18">
    <w:name w:val="8D761993534141B9A5AA1EA382FB8C0D18"/>
    <w:rsid w:val="005C103D"/>
    <w:rPr>
      <w:rFonts w:eastAsiaTheme="minorHAnsi"/>
    </w:rPr>
  </w:style>
  <w:style w:type="paragraph" w:customStyle="1" w:styleId="573F910499534404ADCA0FE69EAC4FC018">
    <w:name w:val="573F910499534404ADCA0FE69EAC4FC018"/>
    <w:rsid w:val="005C103D"/>
    <w:rPr>
      <w:rFonts w:eastAsiaTheme="minorHAnsi"/>
    </w:rPr>
  </w:style>
  <w:style w:type="paragraph" w:customStyle="1" w:styleId="8D761993534141B9A5AA1EA382FB8C0D19">
    <w:name w:val="8D761993534141B9A5AA1EA382FB8C0D19"/>
    <w:rsid w:val="005C103D"/>
    <w:rPr>
      <w:rFonts w:eastAsiaTheme="minorHAnsi"/>
    </w:rPr>
  </w:style>
  <w:style w:type="paragraph" w:customStyle="1" w:styleId="573F910499534404ADCA0FE69EAC4FC019">
    <w:name w:val="573F910499534404ADCA0FE69EAC4FC019"/>
    <w:rsid w:val="005C103D"/>
    <w:rPr>
      <w:rFonts w:eastAsiaTheme="minorHAnsi"/>
    </w:rPr>
  </w:style>
  <w:style w:type="paragraph" w:customStyle="1" w:styleId="8D761993534141B9A5AA1EA382FB8C0D20">
    <w:name w:val="8D761993534141B9A5AA1EA382FB8C0D20"/>
    <w:rsid w:val="005C103D"/>
    <w:rPr>
      <w:rFonts w:eastAsiaTheme="minorHAnsi"/>
    </w:rPr>
  </w:style>
  <w:style w:type="paragraph" w:customStyle="1" w:styleId="573F910499534404ADCA0FE69EAC4FC020">
    <w:name w:val="573F910499534404ADCA0FE69EAC4FC020"/>
    <w:rsid w:val="005C103D"/>
    <w:rPr>
      <w:rFonts w:eastAsiaTheme="minorHAnsi"/>
    </w:rPr>
  </w:style>
  <w:style w:type="paragraph" w:customStyle="1" w:styleId="8D761993534141B9A5AA1EA382FB8C0D21">
    <w:name w:val="8D761993534141B9A5AA1EA382FB8C0D21"/>
    <w:rsid w:val="005C103D"/>
    <w:rPr>
      <w:rFonts w:eastAsiaTheme="minorHAnsi"/>
    </w:rPr>
  </w:style>
  <w:style w:type="paragraph" w:customStyle="1" w:styleId="573F910499534404ADCA0FE69EAC4FC021">
    <w:name w:val="573F910499534404ADCA0FE69EAC4FC021"/>
    <w:rsid w:val="005C103D"/>
    <w:rPr>
      <w:rFonts w:eastAsiaTheme="minorHAnsi"/>
    </w:rPr>
  </w:style>
  <w:style w:type="paragraph" w:customStyle="1" w:styleId="528FA6558E9940BD8DC1B5C8BB95148B1">
    <w:name w:val="528FA6558E9940BD8DC1B5C8BB95148B1"/>
    <w:rsid w:val="005C103D"/>
    <w:rPr>
      <w:rFonts w:eastAsiaTheme="minorHAnsi"/>
    </w:rPr>
  </w:style>
  <w:style w:type="paragraph" w:customStyle="1" w:styleId="8D761993534141B9A5AA1EA382FB8C0D22">
    <w:name w:val="8D761993534141B9A5AA1EA382FB8C0D22"/>
    <w:rsid w:val="005C103D"/>
    <w:rPr>
      <w:rFonts w:eastAsiaTheme="minorHAnsi"/>
    </w:rPr>
  </w:style>
  <w:style w:type="paragraph" w:customStyle="1" w:styleId="573F910499534404ADCA0FE69EAC4FC022">
    <w:name w:val="573F910499534404ADCA0FE69EAC4FC022"/>
    <w:rsid w:val="005C103D"/>
    <w:rPr>
      <w:rFonts w:eastAsiaTheme="minorHAnsi"/>
    </w:rPr>
  </w:style>
  <w:style w:type="paragraph" w:customStyle="1" w:styleId="6AF7665472C0436EB5D8CDD1AA8524931">
    <w:name w:val="6AF7665472C0436EB5D8CDD1AA8524931"/>
    <w:rsid w:val="005C103D"/>
    <w:rPr>
      <w:rFonts w:eastAsiaTheme="minorHAnsi"/>
    </w:rPr>
  </w:style>
  <w:style w:type="paragraph" w:customStyle="1" w:styleId="528FA6558E9940BD8DC1B5C8BB95148B2">
    <w:name w:val="528FA6558E9940BD8DC1B5C8BB95148B2"/>
    <w:rsid w:val="005C103D"/>
    <w:rPr>
      <w:rFonts w:eastAsiaTheme="minorHAnsi"/>
    </w:rPr>
  </w:style>
  <w:style w:type="paragraph" w:customStyle="1" w:styleId="8D761993534141B9A5AA1EA382FB8C0D23">
    <w:name w:val="8D761993534141B9A5AA1EA382FB8C0D23"/>
    <w:rsid w:val="005C103D"/>
    <w:rPr>
      <w:rFonts w:eastAsiaTheme="minorHAnsi"/>
    </w:rPr>
  </w:style>
  <w:style w:type="paragraph" w:customStyle="1" w:styleId="573F910499534404ADCA0FE69EAC4FC023">
    <w:name w:val="573F910499534404ADCA0FE69EAC4FC023"/>
    <w:rsid w:val="005C103D"/>
    <w:rPr>
      <w:rFonts w:eastAsiaTheme="minorHAnsi"/>
    </w:rPr>
  </w:style>
  <w:style w:type="paragraph" w:customStyle="1" w:styleId="6AF7665472C0436EB5D8CDD1AA8524932">
    <w:name w:val="6AF7665472C0436EB5D8CDD1AA8524932"/>
    <w:rsid w:val="005C103D"/>
    <w:rPr>
      <w:rFonts w:eastAsiaTheme="minorHAnsi"/>
    </w:rPr>
  </w:style>
  <w:style w:type="paragraph" w:customStyle="1" w:styleId="528FA6558E9940BD8DC1B5C8BB95148B3">
    <w:name w:val="528FA6558E9940BD8DC1B5C8BB95148B3"/>
    <w:rsid w:val="005C103D"/>
    <w:rPr>
      <w:rFonts w:eastAsiaTheme="minorHAnsi"/>
    </w:rPr>
  </w:style>
  <w:style w:type="paragraph" w:customStyle="1" w:styleId="8D761993534141B9A5AA1EA382FB8C0D24">
    <w:name w:val="8D761993534141B9A5AA1EA382FB8C0D24"/>
    <w:rsid w:val="005C103D"/>
    <w:rPr>
      <w:rFonts w:eastAsiaTheme="minorHAnsi"/>
    </w:rPr>
  </w:style>
  <w:style w:type="paragraph" w:customStyle="1" w:styleId="573F910499534404ADCA0FE69EAC4FC024">
    <w:name w:val="573F910499534404ADCA0FE69EAC4FC024"/>
    <w:rsid w:val="005C103D"/>
    <w:rPr>
      <w:rFonts w:eastAsiaTheme="minorHAnsi"/>
    </w:rPr>
  </w:style>
  <w:style w:type="paragraph" w:customStyle="1" w:styleId="528FA6558E9940BD8DC1B5C8BB95148B4">
    <w:name w:val="528FA6558E9940BD8DC1B5C8BB95148B4"/>
    <w:rsid w:val="005C103D"/>
    <w:rPr>
      <w:rFonts w:eastAsiaTheme="minorHAnsi"/>
    </w:rPr>
  </w:style>
  <w:style w:type="paragraph" w:customStyle="1" w:styleId="8D761993534141B9A5AA1EA382FB8C0D25">
    <w:name w:val="8D761993534141B9A5AA1EA382FB8C0D25"/>
    <w:rsid w:val="005C103D"/>
    <w:rPr>
      <w:rFonts w:eastAsiaTheme="minorHAnsi"/>
    </w:rPr>
  </w:style>
  <w:style w:type="paragraph" w:customStyle="1" w:styleId="573F910499534404ADCA0FE69EAC4FC025">
    <w:name w:val="573F910499534404ADCA0FE69EAC4FC025"/>
    <w:rsid w:val="005C103D"/>
    <w:rPr>
      <w:rFonts w:eastAsiaTheme="minorHAnsi"/>
    </w:rPr>
  </w:style>
  <w:style w:type="paragraph" w:customStyle="1" w:styleId="D9340D170AEF463496BAC89FC2756FFE">
    <w:name w:val="D9340D170AEF463496BAC89FC2756FFE"/>
    <w:rsid w:val="005C103D"/>
  </w:style>
  <w:style w:type="paragraph" w:customStyle="1" w:styleId="324E1C75BCEC4D3790AB15EEA80B321E">
    <w:name w:val="324E1C75BCEC4D3790AB15EEA80B321E"/>
    <w:rsid w:val="005C103D"/>
  </w:style>
  <w:style w:type="paragraph" w:customStyle="1" w:styleId="F2A5EEA80D68428AAE7AA6B68B12346E">
    <w:name w:val="F2A5EEA80D68428AAE7AA6B68B12346E"/>
    <w:rsid w:val="005C103D"/>
  </w:style>
  <w:style w:type="paragraph" w:customStyle="1" w:styleId="7C90A5D3E9E041E7A4F032D1BD58A048">
    <w:name w:val="7C90A5D3E9E041E7A4F032D1BD58A048"/>
    <w:rsid w:val="005C103D"/>
  </w:style>
  <w:style w:type="paragraph" w:customStyle="1" w:styleId="AE5200B6E6E54CA6A5F790555C33407A">
    <w:name w:val="AE5200B6E6E54CA6A5F790555C33407A"/>
    <w:rsid w:val="005C103D"/>
  </w:style>
  <w:style w:type="paragraph" w:customStyle="1" w:styleId="043B14231B2C41C09E21F78234404919">
    <w:name w:val="043B14231B2C41C09E21F78234404919"/>
    <w:rsid w:val="005C103D"/>
  </w:style>
  <w:style w:type="paragraph" w:customStyle="1" w:styleId="0F06868271E347C4A345E1D5FA0154FC">
    <w:name w:val="0F06868271E347C4A345E1D5FA0154FC"/>
    <w:rsid w:val="005C103D"/>
  </w:style>
  <w:style w:type="paragraph" w:customStyle="1" w:styleId="C2D273AA41C04CCCAEF6BA5E6ADF6140">
    <w:name w:val="C2D273AA41C04CCCAEF6BA5E6ADF6140"/>
    <w:rsid w:val="005C103D"/>
  </w:style>
  <w:style w:type="paragraph" w:customStyle="1" w:styleId="8FBFA5EDDB5944EEABCCC9011D2CBD46">
    <w:name w:val="8FBFA5EDDB5944EEABCCC9011D2CBD46"/>
    <w:rsid w:val="005C103D"/>
  </w:style>
  <w:style w:type="paragraph" w:customStyle="1" w:styleId="4EC0123525A746E78BCCB18744A390A7">
    <w:name w:val="4EC0123525A746E78BCCB18744A390A7"/>
    <w:rsid w:val="005C103D"/>
  </w:style>
  <w:style w:type="paragraph" w:customStyle="1" w:styleId="8FAAC4A2282B4ECABF759CCF9B255F16">
    <w:name w:val="8FAAC4A2282B4ECABF759CCF9B255F16"/>
    <w:rsid w:val="005C103D"/>
  </w:style>
  <w:style w:type="paragraph" w:customStyle="1" w:styleId="FC075B35479F42058C7E05FC219DA7A2">
    <w:name w:val="FC075B35479F42058C7E05FC219DA7A2"/>
    <w:rsid w:val="005C103D"/>
  </w:style>
  <w:style w:type="paragraph" w:customStyle="1" w:styleId="8314CC97F0AF43F785D0DDDEF6D22558">
    <w:name w:val="8314CC97F0AF43F785D0DDDEF6D22558"/>
    <w:rsid w:val="005C103D"/>
  </w:style>
  <w:style w:type="paragraph" w:customStyle="1" w:styleId="67F175463107427C8A7BF249B78606CF">
    <w:name w:val="67F175463107427C8A7BF249B78606CF"/>
    <w:rsid w:val="005C103D"/>
  </w:style>
  <w:style w:type="paragraph" w:customStyle="1" w:styleId="C7DC2254EDC5440AB57A449DE602C950">
    <w:name w:val="C7DC2254EDC5440AB57A449DE602C950"/>
    <w:rsid w:val="005C103D"/>
  </w:style>
  <w:style w:type="paragraph" w:customStyle="1" w:styleId="21F3354E402143168A3FDC69F4B15FF5">
    <w:name w:val="21F3354E402143168A3FDC69F4B15FF5"/>
    <w:rsid w:val="005C103D"/>
  </w:style>
  <w:style w:type="paragraph" w:customStyle="1" w:styleId="53231A1021584EBD89CA7A435197289F">
    <w:name w:val="53231A1021584EBD89CA7A435197289F"/>
    <w:rsid w:val="005C103D"/>
  </w:style>
  <w:style w:type="paragraph" w:customStyle="1" w:styleId="EBE6525753E441B7B573309EEDC2A907">
    <w:name w:val="EBE6525753E441B7B573309EEDC2A907"/>
    <w:rsid w:val="005C103D"/>
  </w:style>
  <w:style w:type="paragraph" w:customStyle="1" w:styleId="62E8275C48CB4BADAFB7249A36762563">
    <w:name w:val="62E8275C48CB4BADAFB7249A36762563"/>
    <w:rsid w:val="005C103D"/>
  </w:style>
  <w:style w:type="paragraph" w:customStyle="1" w:styleId="43B376AF2E1842299FA9BFA0C9AF8410">
    <w:name w:val="43B376AF2E1842299FA9BFA0C9AF8410"/>
    <w:rsid w:val="005C103D"/>
  </w:style>
  <w:style w:type="paragraph" w:customStyle="1" w:styleId="2A04D12E2A304021A146DC4372F8E630">
    <w:name w:val="2A04D12E2A304021A146DC4372F8E630"/>
    <w:rsid w:val="005C103D"/>
  </w:style>
  <w:style w:type="paragraph" w:customStyle="1" w:styleId="D8F369B67B954662AB85307F2EC4B6CC">
    <w:name w:val="D8F369B67B954662AB85307F2EC4B6CC"/>
    <w:rsid w:val="005C103D"/>
  </w:style>
  <w:style w:type="paragraph" w:customStyle="1" w:styleId="7002B074C17E448D89B0973CAFE90686">
    <w:name w:val="7002B074C17E448D89B0973CAFE90686"/>
    <w:rsid w:val="005C103D"/>
  </w:style>
  <w:style w:type="paragraph" w:customStyle="1" w:styleId="DD198FEF628149278B2F3C766E553C42">
    <w:name w:val="DD198FEF628149278B2F3C766E553C42"/>
    <w:rsid w:val="005C103D"/>
  </w:style>
  <w:style w:type="paragraph" w:customStyle="1" w:styleId="E11C119200F647CDA100E165D7CF154D">
    <w:name w:val="E11C119200F647CDA100E165D7CF154D"/>
    <w:rsid w:val="005C103D"/>
  </w:style>
  <w:style w:type="paragraph" w:customStyle="1" w:styleId="955B6311C28849C5A39C5235E3E3234C">
    <w:name w:val="955B6311C28849C5A39C5235E3E3234C"/>
    <w:rsid w:val="005C103D"/>
  </w:style>
  <w:style w:type="paragraph" w:customStyle="1" w:styleId="D7105200BB7846F5AA2FF1739E1D9805">
    <w:name w:val="D7105200BB7846F5AA2FF1739E1D9805"/>
    <w:rsid w:val="005C103D"/>
  </w:style>
  <w:style w:type="paragraph" w:customStyle="1" w:styleId="16AF1E9CDABB4B658DD584600A7B6930">
    <w:name w:val="16AF1E9CDABB4B658DD584600A7B6930"/>
    <w:rsid w:val="005C103D"/>
  </w:style>
  <w:style w:type="paragraph" w:customStyle="1" w:styleId="1C895068EE924B8496F06816343A74C2">
    <w:name w:val="1C895068EE924B8496F06816343A74C2"/>
    <w:rsid w:val="005C103D"/>
  </w:style>
  <w:style w:type="paragraph" w:customStyle="1" w:styleId="04FC0AD470A24F9E88C15FF5191B8976">
    <w:name w:val="04FC0AD470A24F9E88C15FF5191B8976"/>
    <w:rsid w:val="005C103D"/>
  </w:style>
  <w:style w:type="paragraph" w:customStyle="1" w:styleId="CA2557D71ED044F1B240E2D568EB6F9C">
    <w:name w:val="CA2557D71ED044F1B240E2D568EB6F9C"/>
    <w:rsid w:val="005C103D"/>
  </w:style>
  <w:style w:type="paragraph" w:customStyle="1" w:styleId="7E6325ACA33940C58879AD4E35B563BC">
    <w:name w:val="7E6325ACA33940C58879AD4E35B563BC"/>
    <w:rsid w:val="005C103D"/>
  </w:style>
  <w:style w:type="paragraph" w:customStyle="1" w:styleId="0F52D261FD3F4532B449D0D6A7B393AD">
    <w:name w:val="0F52D261FD3F4532B449D0D6A7B393AD"/>
    <w:rsid w:val="005C103D"/>
  </w:style>
  <w:style w:type="paragraph" w:customStyle="1" w:styleId="ECCE8F035F3D4707B2205D9DA6156C32">
    <w:name w:val="ECCE8F035F3D4707B2205D9DA6156C32"/>
    <w:rsid w:val="005C103D"/>
  </w:style>
  <w:style w:type="paragraph" w:customStyle="1" w:styleId="0579B389910441F3AE5D8CB9865E3B07">
    <w:name w:val="0579B389910441F3AE5D8CB9865E3B07"/>
    <w:rsid w:val="005C103D"/>
  </w:style>
  <w:style w:type="paragraph" w:customStyle="1" w:styleId="8819B3D1DFAD413D8B682D8AB20BFD20">
    <w:name w:val="8819B3D1DFAD413D8B682D8AB20BFD20"/>
    <w:rsid w:val="005C103D"/>
  </w:style>
  <w:style w:type="paragraph" w:customStyle="1" w:styleId="4C8E5C27BD814345AD5A3ED63881DDBE">
    <w:name w:val="4C8E5C27BD814345AD5A3ED63881DDBE"/>
    <w:rsid w:val="005C103D"/>
  </w:style>
  <w:style w:type="paragraph" w:customStyle="1" w:styleId="69061CAF37FF4062A0D3AEEB847BB1F5">
    <w:name w:val="69061CAF37FF4062A0D3AEEB847BB1F5"/>
    <w:rsid w:val="005C103D"/>
  </w:style>
  <w:style w:type="paragraph" w:customStyle="1" w:styleId="DDC65C8B459543FBBC14E059AFE9B27B">
    <w:name w:val="DDC65C8B459543FBBC14E059AFE9B27B"/>
    <w:rsid w:val="005C103D"/>
  </w:style>
  <w:style w:type="paragraph" w:customStyle="1" w:styleId="1D275EE9F8234DC6B9A26F18696512C4">
    <w:name w:val="1D275EE9F8234DC6B9A26F18696512C4"/>
    <w:rsid w:val="005C103D"/>
  </w:style>
  <w:style w:type="paragraph" w:customStyle="1" w:styleId="30DA22D04DA44337B6054F4C35567A79">
    <w:name w:val="30DA22D04DA44337B6054F4C35567A79"/>
    <w:rsid w:val="005C103D"/>
  </w:style>
  <w:style w:type="paragraph" w:customStyle="1" w:styleId="77B7411DAE884739BC098538BBC27443">
    <w:name w:val="77B7411DAE884739BC098538BBC27443"/>
    <w:rsid w:val="005C103D"/>
  </w:style>
  <w:style w:type="paragraph" w:customStyle="1" w:styleId="1F1A38E3FFCF488C9307BDA72692B390">
    <w:name w:val="1F1A38E3FFCF488C9307BDA72692B390"/>
    <w:rsid w:val="005C103D"/>
  </w:style>
  <w:style w:type="paragraph" w:customStyle="1" w:styleId="CE31C6BEFD8D49CFAF95179DA5B40FA8">
    <w:name w:val="CE31C6BEFD8D49CFAF95179DA5B40FA8"/>
    <w:rsid w:val="005C103D"/>
  </w:style>
  <w:style w:type="paragraph" w:customStyle="1" w:styleId="5EFA8C3F2B104284895767AD3FFEB459">
    <w:name w:val="5EFA8C3F2B104284895767AD3FFEB459"/>
    <w:rsid w:val="005C103D"/>
  </w:style>
  <w:style w:type="paragraph" w:customStyle="1" w:styleId="2EEA3C8AF0404393A551407F2FCD7B69">
    <w:name w:val="2EEA3C8AF0404393A551407F2FCD7B69"/>
    <w:rsid w:val="005C103D"/>
  </w:style>
  <w:style w:type="paragraph" w:customStyle="1" w:styleId="F8D7B40C3D4F4BBFBCD6EC3696831295">
    <w:name w:val="F8D7B40C3D4F4BBFBCD6EC3696831295"/>
    <w:rsid w:val="005C103D"/>
  </w:style>
  <w:style w:type="paragraph" w:customStyle="1" w:styleId="C9CEC924CF28432E9AA6605369FCBD12">
    <w:name w:val="C9CEC924CF28432E9AA6605369FCBD12"/>
    <w:rsid w:val="005C103D"/>
  </w:style>
  <w:style w:type="paragraph" w:customStyle="1" w:styleId="4F2F810781804EF79F22310081E87553">
    <w:name w:val="4F2F810781804EF79F22310081E87553"/>
    <w:rsid w:val="005C103D"/>
  </w:style>
  <w:style w:type="paragraph" w:customStyle="1" w:styleId="8F25A677A023451A9247B36A3A2B981C">
    <w:name w:val="8F25A677A023451A9247B36A3A2B981C"/>
    <w:rsid w:val="005C103D"/>
  </w:style>
  <w:style w:type="paragraph" w:customStyle="1" w:styleId="A4FE814D256B4B009353489C371AD942">
    <w:name w:val="A4FE814D256B4B009353489C371AD942"/>
    <w:rsid w:val="005C103D"/>
  </w:style>
  <w:style w:type="paragraph" w:customStyle="1" w:styleId="C2E2F78E0E7A40E5B596497157CB7316">
    <w:name w:val="C2E2F78E0E7A40E5B596497157CB7316"/>
    <w:rsid w:val="005C103D"/>
  </w:style>
  <w:style w:type="paragraph" w:customStyle="1" w:styleId="6AF4066008A44347B2F237785C949E02">
    <w:name w:val="6AF4066008A44347B2F237785C949E02"/>
    <w:rsid w:val="005C103D"/>
  </w:style>
  <w:style w:type="paragraph" w:customStyle="1" w:styleId="92E1ADC2F1634ABCBF574F0A62256D88">
    <w:name w:val="92E1ADC2F1634ABCBF574F0A62256D88"/>
    <w:rsid w:val="005C103D"/>
  </w:style>
  <w:style w:type="paragraph" w:customStyle="1" w:styleId="DB89AFF87A934D8591C7967D632C55DD">
    <w:name w:val="DB89AFF87A934D8591C7967D632C55DD"/>
    <w:rsid w:val="005C103D"/>
  </w:style>
  <w:style w:type="paragraph" w:customStyle="1" w:styleId="25DD0A1563C04171AC16620569830DF5">
    <w:name w:val="25DD0A1563C04171AC16620569830DF5"/>
    <w:rsid w:val="005C103D"/>
  </w:style>
  <w:style w:type="paragraph" w:customStyle="1" w:styleId="7ADD328BB1614D2D90855C2DFF989CA2">
    <w:name w:val="7ADD328BB1614D2D90855C2DFF989CA2"/>
    <w:rsid w:val="005C103D"/>
  </w:style>
  <w:style w:type="paragraph" w:customStyle="1" w:styleId="247FDEC002684415B8FE0C3824502541">
    <w:name w:val="247FDEC002684415B8FE0C3824502541"/>
    <w:rsid w:val="005C103D"/>
  </w:style>
  <w:style w:type="paragraph" w:customStyle="1" w:styleId="336715FA88184F22A02B541ED7A6E064">
    <w:name w:val="336715FA88184F22A02B541ED7A6E064"/>
    <w:rsid w:val="005C103D"/>
  </w:style>
  <w:style w:type="paragraph" w:customStyle="1" w:styleId="AC890CDA7D1D4EA48EDC5F1C90CB78E9">
    <w:name w:val="AC890CDA7D1D4EA48EDC5F1C90CB78E9"/>
    <w:rsid w:val="005C103D"/>
  </w:style>
  <w:style w:type="paragraph" w:customStyle="1" w:styleId="E9CCAC5936E242B9A3D8A91D5A08E703">
    <w:name w:val="E9CCAC5936E242B9A3D8A91D5A08E703"/>
    <w:rsid w:val="005C103D"/>
  </w:style>
  <w:style w:type="paragraph" w:customStyle="1" w:styleId="41E22D3C926D4D9680B500E6CCCEA94A">
    <w:name w:val="41E22D3C926D4D9680B500E6CCCEA94A"/>
    <w:rsid w:val="005C103D"/>
  </w:style>
  <w:style w:type="paragraph" w:customStyle="1" w:styleId="75995BAD9F8A4AF380A931879771AD71">
    <w:name w:val="75995BAD9F8A4AF380A931879771AD71"/>
    <w:rsid w:val="005C103D"/>
  </w:style>
  <w:style w:type="paragraph" w:customStyle="1" w:styleId="AF5884673CF44E408C0C9723A5ED2029">
    <w:name w:val="AF5884673CF44E408C0C9723A5ED2029"/>
    <w:rsid w:val="005C103D"/>
  </w:style>
  <w:style w:type="paragraph" w:customStyle="1" w:styleId="5C30C551ABB7455C965755E8285F0F7D">
    <w:name w:val="5C30C551ABB7455C965755E8285F0F7D"/>
    <w:rsid w:val="005C103D"/>
  </w:style>
  <w:style w:type="paragraph" w:customStyle="1" w:styleId="9AB9A2DEF87F474A90D9F2613F5CDCF9">
    <w:name w:val="9AB9A2DEF87F474A90D9F2613F5CDCF9"/>
    <w:rsid w:val="005C103D"/>
  </w:style>
  <w:style w:type="paragraph" w:customStyle="1" w:styleId="5532F950F5B84C9D974772F6D823B385">
    <w:name w:val="5532F950F5B84C9D974772F6D823B385"/>
    <w:rsid w:val="005C103D"/>
  </w:style>
  <w:style w:type="paragraph" w:customStyle="1" w:styleId="F3B7AF6570494D18899E5AB89117ED40">
    <w:name w:val="F3B7AF6570494D18899E5AB89117ED40"/>
    <w:rsid w:val="005C103D"/>
  </w:style>
  <w:style w:type="paragraph" w:customStyle="1" w:styleId="31555FEBE8BA4AB98C8BF49AC0BB0202">
    <w:name w:val="31555FEBE8BA4AB98C8BF49AC0BB0202"/>
    <w:rsid w:val="005C103D"/>
  </w:style>
  <w:style w:type="paragraph" w:customStyle="1" w:styleId="6635512F00F94F6B83A71B78BFC28FBC">
    <w:name w:val="6635512F00F94F6B83A71B78BFC28FBC"/>
    <w:rsid w:val="005C103D"/>
  </w:style>
  <w:style w:type="paragraph" w:customStyle="1" w:styleId="426F714EB26D4ED8890D82C63699EF8A">
    <w:name w:val="426F714EB26D4ED8890D82C63699EF8A"/>
    <w:rsid w:val="00E17B7B"/>
  </w:style>
  <w:style w:type="paragraph" w:customStyle="1" w:styleId="7BF33962BAE846C9A013D8261A551FBC">
    <w:name w:val="7BF33962BAE846C9A013D8261A551FBC"/>
    <w:rsid w:val="00E17B7B"/>
  </w:style>
  <w:style w:type="paragraph" w:customStyle="1" w:styleId="B5F893541D584420BEB42E7C89D0F68A">
    <w:name w:val="B5F893541D584420BEB42E7C89D0F68A"/>
    <w:rsid w:val="00E17B7B"/>
  </w:style>
  <w:style w:type="paragraph" w:customStyle="1" w:styleId="2F923A64AA244FF98D359B3914F53DE8">
    <w:name w:val="2F923A64AA244FF98D359B3914F53DE8"/>
    <w:rsid w:val="00E17B7B"/>
  </w:style>
  <w:style w:type="paragraph" w:customStyle="1" w:styleId="3B73015B137444F085E8724BDB1F0638">
    <w:name w:val="3B73015B137444F085E8724BDB1F0638"/>
    <w:rsid w:val="00E17B7B"/>
  </w:style>
  <w:style w:type="paragraph" w:customStyle="1" w:styleId="A45EB8C08D0044DBA0947915FC1F18F7">
    <w:name w:val="A45EB8C08D0044DBA0947915FC1F18F7"/>
    <w:rsid w:val="00E17B7B"/>
  </w:style>
  <w:style w:type="paragraph" w:customStyle="1" w:styleId="D1089C86E47847B0841DFDFE54E82438">
    <w:name w:val="D1089C86E47847B0841DFDFE54E82438"/>
    <w:rsid w:val="00E17B7B"/>
  </w:style>
  <w:style w:type="paragraph" w:customStyle="1" w:styleId="A7D6EF7307804D329BD8460B775CE345">
    <w:name w:val="A7D6EF7307804D329BD8460B775CE345"/>
    <w:rsid w:val="00E17B7B"/>
  </w:style>
  <w:style w:type="paragraph" w:customStyle="1" w:styleId="78652442C39C47F4A6408C337519107F">
    <w:name w:val="78652442C39C47F4A6408C337519107F"/>
    <w:rsid w:val="00E17B7B"/>
  </w:style>
  <w:style w:type="paragraph" w:customStyle="1" w:styleId="8E2E869A9DCC46FABF2E9A8FAE1AE7EA">
    <w:name w:val="8E2E869A9DCC46FABF2E9A8FAE1AE7EA"/>
    <w:rsid w:val="00E17B7B"/>
  </w:style>
  <w:style w:type="paragraph" w:customStyle="1" w:styleId="B7498BB3FD904E7E9A2ABE7B23031B6B">
    <w:name w:val="B7498BB3FD904E7E9A2ABE7B23031B6B"/>
    <w:rsid w:val="00E17B7B"/>
  </w:style>
  <w:style w:type="paragraph" w:customStyle="1" w:styleId="9344356AFEDD4B75A40F43A7D2D89FB8">
    <w:name w:val="9344356AFEDD4B75A40F43A7D2D89FB8"/>
    <w:rsid w:val="00E17B7B"/>
  </w:style>
  <w:style w:type="paragraph" w:customStyle="1" w:styleId="BBC20B8299F94A3B8C440377D01AC33E">
    <w:name w:val="BBC20B8299F94A3B8C440377D01AC33E"/>
    <w:rsid w:val="00E17B7B"/>
  </w:style>
  <w:style w:type="paragraph" w:customStyle="1" w:styleId="25DD0A1563C04171AC16620569830DF51">
    <w:name w:val="25DD0A1563C04171AC16620569830DF51"/>
    <w:rsid w:val="00B443E9"/>
    <w:rPr>
      <w:rFonts w:eastAsiaTheme="minorHAnsi"/>
    </w:rPr>
  </w:style>
  <w:style w:type="paragraph" w:customStyle="1" w:styleId="9E28519CFA924CA489D18CA8120CB728">
    <w:name w:val="9E28519CFA924CA489D18CA8120CB728"/>
    <w:rsid w:val="00B443E9"/>
    <w:rPr>
      <w:rFonts w:eastAsiaTheme="minorHAnsi"/>
    </w:rPr>
  </w:style>
  <w:style w:type="paragraph" w:customStyle="1" w:styleId="25DD0A1563C04171AC16620569830DF52">
    <w:name w:val="25DD0A1563C04171AC16620569830DF52"/>
    <w:rsid w:val="00B443E9"/>
    <w:rPr>
      <w:rFonts w:eastAsiaTheme="minorHAnsi"/>
    </w:rPr>
  </w:style>
  <w:style w:type="paragraph" w:customStyle="1" w:styleId="9E28519CFA924CA489D18CA8120CB7281">
    <w:name w:val="9E28519CFA924CA489D18CA8120CB7281"/>
    <w:rsid w:val="00B443E9"/>
    <w:rPr>
      <w:rFonts w:eastAsiaTheme="minorHAnsi"/>
    </w:rPr>
  </w:style>
  <w:style w:type="paragraph" w:customStyle="1" w:styleId="25DD0A1563C04171AC16620569830DF53">
    <w:name w:val="25DD0A1563C04171AC16620569830DF53"/>
    <w:rsid w:val="00F11423"/>
    <w:rPr>
      <w:rFonts w:eastAsiaTheme="minorHAnsi"/>
    </w:rPr>
  </w:style>
  <w:style w:type="paragraph" w:customStyle="1" w:styleId="FA11FDD9BEAE4CCDBE030F7367B30E22">
    <w:name w:val="FA11FDD9BEAE4CCDBE030F7367B30E22"/>
    <w:rsid w:val="00F11423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423"/>
    <w:rPr>
      <w:color w:val="808080"/>
    </w:rPr>
  </w:style>
  <w:style w:type="paragraph" w:customStyle="1" w:styleId="BAD001BDAC654FD8B0A64DD6A44386E3">
    <w:name w:val="BAD001BDAC654FD8B0A64DD6A44386E3"/>
  </w:style>
  <w:style w:type="character" w:customStyle="1" w:styleId="Style5">
    <w:name w:val="Style5"/>
    <w:basedOn w:val="DefaultParagraphFont"/>
    <w:uiPriority w:val="1"/>
    <w:rsid w:val="00F11423"/>
    <w:rPr>
      <w:rFonts w:ascii="Times New Roman" w:hAnsi="Times New Roman" w:cs="B Nazanin"/>
      <w:b/>
      <w:bCs/>
      <w:sz w:val="20"/>
      <w:szCs w:val="22"/>
    </w:rPr>
  </w:style>
  <w:style w:type="paragraph" w:customStyle="1" w:styleId="63BF8CBC005042C1A23ABCEBC18C0B6A">
    <w:name w:val="63BF8CBC005042C1A23ABCEBC18C0B6A"/>
  </w:style>
  <w:style w:type="paragraph" w:customStyle="1" w:styleId="04D6F84D0F384EE1BA839A1CA3458873">
    <w:name w:val="04D6F84D0F384EE1BA839A1CA3458873"/>
  </w:style>
  <w:style w:type="paragraph" w:customStyle="1" w:styleId="16582811F4F94860BE04B819A6B43A33">
    <w:name w:val="16582811F4F94860BE04B819A6B43A33"/>
  </w:style>
  <w:style w:type="paragraph" w:customStyle="1" w:styleId="8159F5F1CAAC4DD8B057B601DB824145">
    <w:name w:val="8159F5F1CAAC4DD8B057B601DB824145"/>
  </w:style>
  <w:style w:type="paragraph" w:customStyle="1" w:styleId="7C48B97132C74D949F6D36411DDB3437">
    <w:name w:val="7C48B97132C74D949F6D36411DDB3437"/>
  </w:style>
  <w:style w:type="paragraph" w:customStyle="1" w:styleId="9A67FBB24D264975A3433E561646A4BA">
    <w:name w:val="9A67FBB24D264975A3433E561646A4BA"/>
  </w:style>
  <w:style w:type="paragraph" w:customStyle="1" w:styleId="8D761993534141B9A5AA1EA382FB8C0D">
    <w:name w:val="8D761993534141B9A5AA1EA382FB8C0D"/>
  </w:style>
  <w:style w:type="paragraph" w:customStyle="1" w:styleId="573F910499534404ADCA0FE69EAC4FC0">
    <w:name w:val="573F910499534404ADCA0FE69EAC4FC0"/>
  </w:style>
  <w:style w:type="paragraph" w:customStyle="1" w:styleId="81B321DDCF4B406DA0D792D7C36CE5FE">
    <w:name w:val="81B321DDCF4B406DA0D792D7C36CE5FE"/>
    <w:rsid w:val="000D2831"/>
  </w:style>
  <w:style w:type="paragraph" w:customStyle="1" w:styleId="F8221B0277764A55805E3911ADFAF7AB">
    <w:name w:val="F8221B0277764A55805E3911ADFAF7AB"/>
    <w:rsid w:val="000D2831"/>
  </w:style>
  <w:style w:type="paragraph" w:customStyle="1" w:styleId="AB208BBC792F42F987D095D6DF3F7855">
    <w:name w:val="AB208BBC792F42F987D095D6DF3F7855"/>
    <w:rsid w:val="000D2831"/>
  </w:style>
  <w:style w:type="paragraph" w:customStyle="1" w:styleId="624BDC36071042118DA6842C430FD7D0">
    <w:name w:val="624BDC36071042118DA6842C430FD7D0"/>
    <w:rsid w:val="000D2831"/>
  </w:style>
  <w:style w:type="paragraph" w:customStyle="1" w:styleId="FC7F7DD710BF4B6CA7F4B581AC6EBC69">
    <w:name w:val="FC7F7DD710BF4B6CA7F4B581AC6EBC69"/>
    <w:rsid w:val="000D2831"/>
  </w:style>
  <w:style w:type="paragraph" w:customStyle="1" w:styleId="484CDA7933A24AD4AB734066F3A4FBBB">
    <w:name w:val="484CDA7933A24AD4AB734066F3A4FBBB"/>
    <w:rsid w:val="000D2831"/>
  </w:style>
  <w:style w:type="paragraph" w:customStyle="1" w:styleId="B443ADDB1A02486E90C40ECB73003055">
    <w:name w:val="B443ADDB1A02486E90C40ECB73003055"/>
    <w:rsid w:val="000D2831"/>
  </w:style>
  <w:style w:type="paragraph" w:customStyle="1" w:styleId="F234C405F6D248D2979903EF9F113C4E">
    <w:name w:val="F234C405F6D248D2979903EF9F113C4E"/>
    <w:rsid w:val="000D2831"/>
  </w:style>
  <w:style w:type="paragraph" w:customStyle="1" w:styleId="8F93CBCCB0D741C5B585A7DF68BCDB31">
    <w:name w:val="8F93CBCCB0D741C5B585A7DF68BCDB31"/>
    <w:rsid w:val="000D2831"/>
  </w:style>
  <w:style w:type="paragraph" w:customStyle="1" w:styleId="7EB2311C42A2420CABE334AD397C3BB8">
    <w:name w:val="7EB2311C42A2420CABE334AD397C3BB8"/>
    <w:rsid w:val="000D2831"/>
  </w:style>
  <w:style w:type="paragraph" w:customStyle="1" w:styleId="C9E7A6D16D9347E285D5F2C3A794B555">
    <w:name w:val="C9E7A6D16D9347E285D5F2C3A794B555"/>
    <w:rsid w:val="000D2831"/>
  </w:style>
  <w:style w:type="paragraph" w:customStyle="1" w:styleId="1EF928D991F64DA6BF5B3E15EDEE59EE">
    <w:name w:val="1EF928D991F64DA6BF5B3E15EDEE59EE"/>
    <w:rsid w:val="000D2831"/>
  </w:style>
  <w:style w:type="paragraph" w:customStyle="1" w:styleId="5DE4D659A8FA44BC8940840C539FEC77">
    <w:name w:val="5DE4D659A8FA44BC8940840C539FEC77"/>
    <w:rsid w:val="000D2831"/>
  </w:style>
  <w:style w:type="paragraph" w:customStyle="1" w:styleId="994E31628B134B6CA75C6C59E0AE64E6">
    <w:name w:val="994E31628B134B6CA75C6C59E0AE64E6"/>
    <w:rsid w:val="000D2831"/>
  </w:style>
  <w:style w:type="paragraph" w:customStyle="1" w:styleId="E43B5AF506D542A49A942114F5BE3214">
    <w:name w:val="E43B5AF506D542A49A942114F5BE3214"/>
    <w:rsid w:val="000D2831"/>
  </w:style>
  <w:style w:type="paragraph" w:customStyle="1" w:styleId="A9803ED02F654A0CAC29F0078373BFBB">
    <w:name w:val="A9803ED02F654A0CAC29F0078373BFBB"/>
    <w:rsid w:val="000D2831"/>
  </w:style>
  <w:style w:type="paragraph" w:customStyle="1" w:styleId="4A6E977BD62D43409E3D75B3FE8F7477">
    <w:name w:val="4A6E977BD62D43409E3D75B3FE8F7477"/>
    <w:rsid w:val="000D2831"/>
  </w:style>
  <w:style w:type="paragraph" w:customStyle="1" w:styleId="F3F12CF25400435AA48E26B7C4EBD4A0">
    <w:name w:val="F3F12CF25400435AA48E26B7C4EBD4A0"/>
    <w:rsid w:val="000D2831"/>
  </w:style>
  <w:style w:type="paragraph" w:customStyle="1" w:styleId="3250B882CCAA4803B679684D0B80490F">
    <w:name w:val="3250B882CCAA4803B679684D0B80490F"/>
    <w:rsid w:val="000D2831"/>
  </w:style>
  <w:style w:type="paragraph" w:customStyle="1" w:styleId="A9716C9C60A4436EB0C13426BE252980">
    <w:name w:val="A9716C9C60A4436EB0C13426BE252980"/>
    <w:rsid w:val="000D2831"/>
  </w:style>
  <w:style w:type="paragraph" w:customStyle="1" w:styleId="F6C9E64B64B9469B9CADDDD9243967D1">
    <w:name w:val="F6C9E64B64B9469B9CADDDD9243967D1"/>
    <w:rsid w:val="000D2831"/>
  </w:style>
  <w:style w:type="paragraph" w:customStyle="1" w:styleId="96170BA4EEBD4191A8EDBA7F5C920DB9">
    <w:name w:val="96170BA4EEBD4191A8EDBA7F5C920DB9"/>
    <w:rsid w:val="000D2831"/>
  </w:style>
  <w:style w:type="paragraph" w:customStyle="1" w:styleId="FD0D9785DE67409D933B67D8B14E7C99">
    <w:name w:val="FD0D9785DE67409D933B67D8B14E7C99"/>
    <w:rsid w:val="000D2831"/>
  </w:style>
  <w:style w:type="paragraph" w:customStyle="1" w:styleId="112DE7EB0AB441B68A8425303D374A99">
    <w:name w:val="112DE7EB0AB441B68A8425303D374A99"/>
    <w:rsid w:val="000D2831"/>
  </w:style>
  <w:style w:type="paragraph" w:customStyle="1" w:styleId="91C484E7679A4448805EBE27110EA0D2">
    <w:name w:val="91C484E7679A4448805EBE27110EA0D2"/>
    <w:rsid w:val="000D2831"/>
  </w:style>
  <w:style w:type="paragraph" w:customStyle="1" w:styleId="0618F2C0373243BBAFAC5A047A406DC9">
    <w:name w:val="0618F2C0373243BBAFAC5A047A406DC9"/>
    <w:rsid w:val="000D2831"/>
  </w:style>
  <w:style w:type="paragraph" w:customStyle="1" w:styleId="8FD803BD872640639AC0C1DD65E7E8B5">
    <w:name w:val="8FD803BD872640639AC0C1DD65E7E8B5"/>
    <w:rsid w:val="000D2831"/>
  </w:style>
  <w:style w:type="paragraph" w:customStyle="1" w:styleId="0FB63DAF95A249D4BD969EA8B1DF0522">
    <w:name w:val="0FB63DAF95A249D4BD969EA8B1DF0522"/>
    <w:rsid w:val="000D2831"/>
  </w:style>
  <w:style w:type="paragraph" w:customStyle="1" w:styleId="4C246ADCC5264750852203A7F61D94AC">
    <w:name w:val="4C246ADCC5264750852203A7F61D94AC"/>
    <w:rsid w:val="000D2831"/>
  </w:style>
  <w:style w:type="paragraph" w:customStyle="1" w:styleId="31332612457F409EA346DEABEB273AF6">
    <w:name w:val="31332612457F409EA346DEABEB273AF6"/>
    <w:rsid w:val="000D2831"/>
  </w:style>
  <w:style w:type="paragraph" w:customStyle="1" w:styleId="17E09674ECC94E5F8F109D5716B48573">
    <w:name w:val="17E09674ECC94E5F8F109D5716B48573"/>
    <w:rsid w:val="000D2831"/>
  </w:style>
  <w:style w:type="paragraph" w:customStyle="1" w:styleId="161405A0289141F9B9B480A8898230BE">
    <w:name w:val="161405A0289141F9B9B480A8898230BE"/>
    <w:rsid w:val="000D2831"/>
  </w:style>
  <w:style w:type="paragraph" w:customStyle="1" w:styleId="2BD2D788CD474EE4B43CC376C3C08138">
    <w:name w:val="2BD2D788CD474EE4B43CC376C3C08138"/>
    <w:rsid w:val="000D2831"/>
  </w:style>
  <w:style w:type="paragraph" w:customStyle="1" w:styleId="CE96C99BB78D42368DF26717E238C8C7">
    <w:name w:val="CE96C99BB78D42368DF26717E238C8C7"/>
    <w:rsid w:val="000D2831"/>
  </w:style>
  <w:style w:type="paragraph" w:customStyle="1" w:styleId="30F22209CE9A43BA981BD8E21A04DC97">
    <w:name w:val="30F22209CE9A43BA981BD8E21A04DC97"/>
    <w:rsid w:val="000D2831"/>
  </w:style>
  <w:style w:type="paragraph" w:customStyle="1" w:styleId="5EAC399DA5C54BAD936B6AE8D72EC5D0">
    <w:name w:val="5EAC399DA5C54BAD936B6AE8D72EC5D0"/>
    <w:rsid w:val="000D2831"/>
  </w:style>
  <w:style w:type="paragraph" w:customStyle="1" w:styleId="C8DA12B2F0724C958D68416354D78799">
    <w:name w:val="C8DA12B2F0724C958D68416354D78799"/>
    <w:rsid w:val="000D2831"/>
  </w:style>
  <w:style w:type="paragraph" w:customStyle="1" w:styleId="652ADFECB9844700B90BAAB4B15598E9">
    <w:name w:val="652ADFECB9844700B90BAAB4B15598E9"/>
    <w:rsid w:val="000D2831"/>
  </w:style>
  <w:style w:type="paragraph" w:customStyle="1" w:styleId="3D523C79CB79452EBF2574D2D408E718">
    <w:name w:val="3D523C79CB79452EBF2574D2D408E718"/>
    <w:rsid w:val="000D2831"/>
  </w:style>
  <w:style w:type="paragraph" w:customStyle="1" w:styleId="A57CBE528D1F42BB8C74D41D2BBB4D5A">
    <w:name w:val="A57CBE528D1F42BB8C74D41D2BBB4D5A"/>
    <w:rsid w:val="000D2831"/>
  </w:style>
  <w:style w:type="paragraph" w:customStyle="1" w:styleId="C7214B9694C4455D83DF7C3441BFC861">
    <w:name w:val="C7214B9694C4455D83DF7C3441BFC861"/>
    <w:rsid w:val="000D2831"/>
  </w:style>
  <w:style w:type="paragraph" w:customStyle="1" w:styleId="F9A8395B1B094BBCB4D1C7A4CEF62250">
    <w:name w:val="F9A8395B1B094BBCB4D1C7A4CEF62250"/>
    <w:rsid w:val="000D2831"/>
  </w:style>
  <w:style w:type="paragraph" w:customStyle="1" w:styleId="466E9B949AAA4D8FAA4884296CAD1F98">
    <w:name w:val="466E9B949AAA4D8FAA4884296CAD1F98"/>
    <w:rsid w:val="000D2831"/>
  </w:style>
  <w:style w:type="paragraph" w:customStyle="1" w:styleId="8D761993534141B9A5AA1EA382FB8C0D1">
    <w:name w:val="8D761993534141B9A5AA1EA382FB8C0D1"/>
    <w:rsid w:val="000D2831"/>
    <w:rPr>
      <w:rFonts w:eastAsiaTheme="minorHAnsi"/>
    </w:rPr>
  </w:style>
  <w:style w:type="paragraph" w:customStyle="1" w:styleId="573F910499534404ADCA0FE69EAC4FC01">
    <w:name w:val="573F910499534404ADCA0FE69EAC4FC01"/>
    <w:rsid w:val="000D2831"/>
    <w:rPr>
      <w:rFonts w:eastAsiaTheme="minorHAnsi"/>
    </w:rPr>
  </w:style>
  <w:style w:type="paragraph" w:customStyle="1" w:styleId="8D761993534141B9A5AA1EA382FB8C0D2">
    <w:name w:val="8D761993534141B9A5AA1EA382FB8C0D2"/>
    <w:rsid w:val="000D2831"/>
    <w:rPr>
      <w:rFonts w:eastAsiaTheme="minorHAnsi"/>
    </w:rPr>
  </w:style>
  <w:style w:type="paragraph" w:customStyle="1" w:styleId="573F910499534404ADCA0FE69EAC4FC02">
    <w:name w:val="573F910499534404ADCA0FE69EAC4FC02"/>
    <w:rsid w:val="000D2831"/>
    <w:rPr>
      <w:rFonts w:eastAsiaTheme="minorHAnsi"/>
    </w:rPr>
  </w:style>
  <w:style w:type="paragraph" w:customStyle="1" w:styleId="8D761993534141B9A5AA1EA382FB8C0D3">
    <w:name w:val="8D761993534141B9A5AA1EA382FB8C0D3"/>
    <w:rsid w:val="000D2831"/>
    <w:rPr>
      <w:rFonts w:eastAsiaTheme="minorHAnsi"/>
    </w:rPr>
  </w:style>
  <w:style w:type="paragraph" w:customStyle="1" w:styleId="573F910499534404ADCA0FE69EAC4FC03">
    <w:name w:val="573F910499534404ADCA0FE69EAC4FC03"/>
    <w:rsid w:val="000D2831"/>
    <w:rPr>
      <w:rFonts w:eastAsiaTheme="minorHAnsi"/>
    </w:rPr>
  </w:style>
  <w:style w:type="paragraph" w:customStyle="1" w:styleId="8D761993534141B9A5AA1EA382FB8C0D4">
    <w:name w:val="8D761993534141B9A5AA1EA382FB8C0D4"/>
    <w:rsid w:val="000D2831"/>
    <w:rPr>
      <w:rFonts w:eastAsiaTheme="minorHAnsi"/>
    </w:rPr>
  </w:style>
  <w:style w:type="paragraph" w:customStyle="1" w:styleId="573F910499534404ADCA0FE69EAC4FC04">
    <w:name w:val="573F910499534404ADCA0FE69EAC4FC04"/>
    <w:rsid w:val="000D2831"/>
    <w:rPr>
      <w:rFonts w:eastAsiaTheme="minorHAnsi"/>
    </w:rPr>
  </w:style>
  <w:style w:type="paragraph" w:customStyle="1" w:styleId="8D761993534141B9A5AA1EA382FB8C0D5">
    <w:name w:val="8D761993534141B9A5AA1EA382FB8C0D5"/>
    <w:rsid w:val="000D2831"/>
    <w:rPr>
      <w:rFonts w:eastAsiaTheme="minorHAnsi"/>
    </w:rPr>
  </w:style>
  <w:style w:type="paragraph" w:customStyle="1" w:styleId="573F910499534404ADCA0FE69EAC4FC05">
    <w:name w:val="573F910499534404ADCA0FE69EAC4FC05"/>
    <w:rsid w:val="000D2831"/>
    <w:rPr>
      <w:rFonts w:eastAsiaTheme="minorHAnsi"/>
    </w:rPr>
  </w:style>
  <w:style w:type="paragraph" w:customStyle="1" w:styleId="8D761993534141B9A5AA1EA382FB8C0D6">
    <w:name w:val="8D761993534141B9A5AA1EA382FB8C0D6"/>
    <w:rsid w:val="000D2831"/>
    <w:rPr>
      <w:rFonts w:eastAsiaTheme="minorHAnsi"/>
    </w:rPr>
  </w:style>
  <w:style w:type="paragraph" w:customStyle="1" w:styleId="573F910499534404ADCA0FE69EAC4FC06">
    <w:name w:val="573F910499534404ADCA0FE69EAC4FC06"/>
    <w:rsid w:val="000D2831"/>
    <w:rPr>
      <w:rFonts w:eastAsiaTheme="minorHAnsi"/>
    </w:rPr>
  </w:style>
  <w:style w:type="paragraph" w:customStyle="1" w:styleId="8D761993534141B9A5AA1EA382FB8C0D7">
    <w:name w:val="8D761993534141B9A5AA1EA382FB8C0D7"/>
    <w:rsid w:val="000D2831"/>
    <w:rPr>
      <w:rFonts w:eastAsiaTheme="minorHAnsi"/>
    </w:rPr>
  </w:style>
  <w:style w:type="paragraph" w:customStyle="1" w:styleId="573F910499534404ADCA0FE69EAC4FC07">
    <w:name w:val="573F910499534404ADCA0FE69EAC4FC07"/>
    <w:rsid w:val="000D2831"/>
    <w:rPr>
      <w:rFonts w:eastAsiaTheme="minorHAnsi"/>
    </w:rPr>
  </w:style>
  <w:style w:type="paragraph" w:customStyle="1" w:styleId="8D761993534141B9A5AA1EA382FB8C0D8">
    <w:name w:val="8D761993534141B9A5AA1EA382FB8C0D8"/>
    <w:rsid w:val="007259AA"/>
    <w:rPr>
      <w:rFonts w:eastAsiaTheme="minorHAnsi"/>
    </w:rPr>
  </w:style>
  <w:style w:type="paragraph" w:customStyle="1" w:styleId="573F910499534404ADCA0FE69EAC4FC08">
    <w:name w:val="573F910499534404ADCA0FE69EAC4FC08"/>
    <w:rsid w:val="007259AA"/>
    <w:rPr>
      <w:rFonts w:eastAsiaTheme="minorHAnsi"/>
    </w:rPr>
  </w:style>
  <w:style w:type="paragraph" w:customStyle="1" w:styleId="8D761993534141B9A5AA1EA382FB8C0D9">
    <w:name w:val="8D761993534141B9A5AA1EA382FB8C0D9"/>
    <w:rsid w:val="007259AA"/>
    <w:rPr>
      <w:rFonts w:eastAsiaTheme="minorHAnsi"/>
    </w:rPr>
  </w:style>
  <w:style w:type="paragraph" w:customStyle="1" w:styleId="573F910499534404ADCA0FE69EAC4FC09">
    <w:name w:val="573F910499534404ADCA0FE69EAC4FC09"/>
    <w:rsid w:val="007259AA"/>
    <w:rPr>
      <w:rFonts w:eastAsiaTheme="minorHAnsi"/>
    </w:rPr>
  </w:style>
  <w:style w:type="paragraph" w:customStyle="1" w:styleId="8D761993534141B9A5AA1EA382FB8C0D10">
    <w:name w:val="8D761993534141B9A5AA1EA382FB8C0D10"/>
    <w:rsid w:val="007259AA"/>
    <w:rPr>
      <w:rFonts w:eastAsiaTheme="minorHAnsi"/>
    </w:rPr>
  </w:style>
  <w:style w:type="paragraph" w:customStyle="1" w:styleId="573F910499534404ADCA0FE69EAC4FC010">
    <w:name w:val="573F910499534404ADCA0FE69EAC4FC010"/>
    <w:rsid w:val="007259AA"/>
    <w:rPr>
      <w:rFonts w:eastAsiaTheme="minorHAnsi"/>
    </w:rPr>
  </w:style>
  <w:style w:type="paragraph" w:customStyle="1" w:styleId="8D761993534141B9A5AA1EA382FB8C0D11">
    <w:name w:val="8D761993534141B9A5AA1EA382FB8C0D11"/>
    <w:rsid w:val="007259AA"/>
    <w:rPr>
      <w:rFonts w:eastAsiaTheme="minorHAnsi"/>
    </w:rPr>
  </w:style>
  <w:style w:type="paragraph" w:customStyle="1" w:styleId="573F910499534404ADCA0FE69EAC4FC011">
    <w:name w:val="573F910499534404ADCA0FE69EAC4FC011"/>
    <w:rsid w:val="007259AA"/>
    <w:rPr>
      <w:rFonts w:eastAsiaTheme="minorHAnsi"/>
    </w:rPr>
  </w:style>
  <w:style w:type="paragraph" w:customStyle="1" w:styleId="8D761993534141B9A5AA1EA382FB8C0D12">
    <w:name w:val="8D761993534141B9A5AA1EA382FB8C0D12"/>
    <w:rsid w:val="007259AA"/>
    <w:rPr>
      <w:rFonts w:eastAsiaTheme="minorHAnsi"/>
    </w:rPr>
  </w:style>
  <w:style w:type="paragraph" w:customStyle="1" w:styleId="573F910499534404ADCA0FE69EAC4FC012">
    <w:name w:val="573F910499534404ADCA0FE69EAC4FC012"/>
    <w:rsid w:val="007259AA"/>
    <w:rPr>
      <w:rFonts w:eastAsiaTheme="minorHAnsi"/>
    </w:rPr>
  </w:style>
  <w:style w:type="paragraph" w:customStyle="1" w:styleId="8D761993534141B9A5AA1EA382FB8C0D13">
    <w:name w:val="8D761993534141B9A5AA1EA382FB8C0D13"/>
    <w:rsid w:val="007259AA"/>
    <w:rPr>
      <w:rFonts w:eastAsiaTheme="minorHAnsi"/>
    </w:rPr>
  </w:style>
  <w:style w:type="paragraph" w:customStyle="1" w:styleId="573F910499534404ADCA0FE69EAC4FC013">
    <w:name w:val="573F910499534404ADCA0FE69EAC4FC013"/>
    <w:rsid w:val="007259AA"/>
    <w:rPr>
      <w:rFonts w:eastAsiaTheme="minorHAnsi"/>
    </w:rPr>
  </w:style>
  <w:style w:type="paragraph" w:customStyle="1" w:styleId="8D761993534141B9A5AA1EA382FB8C0D14">
    <w:name w:val="8D761993534141B9A5AA1EA382FB8C0D14"/>
    <w:rsid w:val="005C103D"/>
    <w:rPr>
      <w:rFonts w:eastAsiaTheme="minorHAnsi"/>
    </w:rPr>
  </w:style>
  <w:style w:type="paragraph" w:customStyle="1" w:styleId="573F910499534404ADCA0FE69EAC4FC014">
    <w:name w:val="573F910499534404ADCA0FE69EAC4FC014"/>
    <w:rsid w:val="005C103D"/>
    <w:rPr>
      <w:rFonts w:eastAsiaTheme="minorHAnsi"/>
    </w:rPr>
  </w:style>
  <w:style w:type="paragraph" w:customStyle="1" w:styleId="20002F179B3447D6A876EB0E7FB738D7">
    <w:name w:val="20002F179B3447D6A876EB0E7FB738D7"/>
    <w:rsid w:val="005C103D"/>
  </w:style>
  <w:style w:type="paragraph" w:customStyle="1" w:styleId="A63BDA43ED054090BAE761723157CE37">
    <w:name w:val="A63BDA43ED054090BAE761723157CE37"/>
    <w:rsid w:val="005C103D"/>
  </w:style>
  <w:style w:type="paragraph" w:customStyle="1" w:styleId="0EF1547087BE460BBDE1D04C4BFD1273">
    <w:name w:val="0EF1547087BE460BBDE1D04C4BFD1273"/>
    <w:rsid w:val="005C103D"/>
  </w:style>
  <w:style w:type="paragraph" w:customStyle="1" w:styleId="B82D517B96534E0CBDB6888935471BA1">
    <w:name w:val="B82D517B96534E0CBDB6888935471BA1"/>
    <w:rsid w:val="005C103D"/>
  </w:style>
  <w:style w:type="paragraph" w:customStyle="1" w:styleId="41F8F780B6034504BDBDB3CF3C93B573">
    <w:name w:val="41F8F780B6034504BDBDB3CF3C93B573"/>
    <w:rsid w:val="005C103D"/>
  </w:style>
  <w:style w:type="paragraph" w:customStyle="1" w:styleId="F076ECBDDAEB4F3AA5D72A6313B38D28">
    <w:name w:val="F076ECBDDAEB4F3AA5D72A6313B38D28"/>
    <w:rsid w:val="005C103D"/>
  </w:style>
  <w:style w:type="paragraph" w:customStyle="1" w:styleId="5D7A9EAE92DB4E55B4072D545D8A8660">
    <w:name w:val="5D7A9EAE92DB4E55B4072D545D8A8660"/>
    <w:rsid w:val="005C103D"/>
  </w:style>
  <w:style w:type="paragraph" w:customStyle="1" w:styleId="25F0A0BDD20D47B9B7CC4CEF87E301DF">
    <w:name w:val="25F0A0BDD20D47B9B7CC4CEF87E301DF"/>
    <w:rsid w:val="005C103D"/>
  </w:style>
  <w:style w:type="paragraph" w:customStyle="1" w:styleId="8D761993534141B9A5AA1EA382FB8C0D15">
    <w:name w:val="8D761993534141B9A5AA1EA382FB8C0D15"/>
    <w:rsid w:val="005C103D"/>
    <w:rPr>
      <w:rFonts w:eastAsiaTheme="minorHAnsi"/>
    </w:rPr>
  </w:style>
  <w:style w:type="paragraph" w:customStyle="1" w:styleId="573F910499534404ADCA0FE69EAC4FC015">
    <w:name w:val="573F910499534404ADCA0FE69EAC4FC015"/>
    <w:rsid w:val="005C103D"/>
    <w:rPr>
      <w:rFonts w:eastAsiaTheme="minorHAnsi"/>
    </w:rPr>
  </w:style>
  <w:style w:type="paragraph" w:customStyle="1" w:styleId="C9E6C36EA2504D13B24E3D0A25F7021F">
    <w:name w:val="C9E6C36EA2504D13B24E3D0A25F7021F"/>
    <w:rsid w:val="005C103D"/>
  </w:style>
  <w:style w:type="paragraph" w:customStyle="1" w:styleId="6AF7665472C0436EB5D8CDD1AA852493">
    <w:name w:val="6AF7665472C0436EB5D8CDD1AA852493"/>
    <w:rsid w:val="005C103D"/>
  </w:style>
  <w:style w:type="paragraph" w:customStyle="1" w:styleId="528FA6558E9940BD8DC1B5C8BB95148B">
    <w:name w:val="528FA6558E9940BD8DC1B5C8BB95148B"/>
    <w:rsid w:val="005C103D"/>
  </w:style>
  <w:style w:type="paragraph" w:customStyle="1" w:styleId="5889651AF29C4FBE9940190E5B38C7BC">
    <w:name w:val="5889651AF29C4FBE9940190E5B38C7BC"/>
    <w:rsid w:val="005C103D"/>
  </w:style>
  <w:style w:type="paragraph" w:customStyle="1" w:styleId="C5D62952019147B6BC56CF212B4C5266">
    <w:name w:val="C5D62952019147B6BC56CF212B4C5266"/>
    <w:rsid w:val="005C103D"/>
  </w:style>
  <w:style w:type="paragraph" w:customStyle="1" w:styleId="2B0AE97AE41A4A6E82B4D24AA9DA2675">
    <w:name w:val="2B0AE97AE41A4A6E82B4D24AA9DA2675"/>
    <w:rsid w:val="005C103D"/>
  </w:style>
  <w:style w:type="paragraph" w:customStyle="1" w:styleId="BBB679DCAF85456DA8B34EB8C98A2D7E">
    <w:name w:val="BBB679DCAF85456DA8B34EB8C98A2D7E"/>
    <w:rsid w:val="005C103D"/>
  </w:style>
  <w:style w:type="paragraph" w:customStyle="1" w:styleId="E6C0B167233E4243A27B3DF027597709">
    <w:name w:val="E6C0B167233E4243A27B3DF027597709"/>
    <w:rsid w:val="005C103D"/>
  </w:style>
  <w:style w:type="paragraph" w:customStyle="1" w:styleId="8D761993534141B9A5AA1EA382FB8C0D16">
    <w:name w:val="8D761993534141B9A5AA1EA382FB8C0D16"/>
    <w:rsid w:val="005C103D"/>
    <w:rPr>
      <w:rFonts w:eastAsiaTheme="minorHAnsi"/>
    </w:rPr>
  </w:style>
  <w:style w:type="paragraph" w:customStyle="1" w:styleId="573F910499534404ADCA0FE69EAC4FC016">
    <w:name w:val="573F910499534404ADCA0FE69EAC4FC016"/>
    <w:rsid w:val="005C103D"/>
    <w:rPr>
      <w:rFonts w:eastAsiaTheme="minorHAnsi"/>
    </w:rPr>
  </w:style>
  <w:style w:type="paragraph" w:customStyle="1" w:styleId="8D761993534141B9A5AA1EA382FB8C0D17">
    <w:name w:val="8D761993534141B9A5AA1EA382FB8C0D17"/>
    <w:rsid w:val="005C103D"/>
    <w:rPr>
      <w:rFonts w:eastAsiaTheme="minorHAnsi"/>
    </w:rPr>
  </w:style>
  <w:style w:type="paragraph" w:customStyle="1" w:styleId="573F910499534404ADCA0FE69EAC4FC017">
    <w:name w:val="573F910499534404ADCA0FE69EAC4FC017"/>
    <w:rsid w:val="005C103D"/>
    <w:rPr>
      <w:rFonts w:eastAsiaTheme="minorHAnsi"/>
    </w:rPr>
  </w:style>
  <w:style w:type="paragraph" w:customStyle="1" w:styleId="8D761993534141B9A5AA1EA382FB8C0D18">
    <w:name w:val="8D761993534141B9A5AA1EA382FB8C0D18"/>
    <w:rsid w:val="005C103D"/>
    <w:rPr>
      <w:rFonts w:eastAsiaTheme="minorHAnsi"/>
    </w:rPr>
  </w:style>
  <w:style w:type="paragraph" w:customStyle="1" w:styleId="573F910499534404ADCA0FE69EAC4FC018">
    <w:name w:val="573F910499534404ADCA0FE69EAC4FC018"/>
    <w:rsid w:val="005C103D"/>
    <w:rPr>
      <w:rFonts w:eastAsiaTheme="minorHAnsi"/>
    </w:rPr>
  </w:style>
  <w:style w:type="paragraph" w:customStyle="1" w:styleId="8D761993534141B9A5AA1EA382FB8C0D19">
    <w:name w:val="8D761993534141B9A5AA1EA382FB8C0D19"/>
    <w:rsid w:val="005C103D"/>
    <w:rPr>
      <w:rFonts w:eastAsiaTheme="minorHAnsi"/>
    </w:rPr>
  </w:style>
  <w:style w:type="paragraph" w:customStyle="1" w:styleId="573F910499534404ADCA0FE69EAC4FC019">
    <w:name w:val="573F910499534404ADCA0FE69EAC4FC019"/>
    <w:rsid w:val="005C103D"/>
    <w:rPr>
      <w:rFonts w:eastAsiaTheme="minorHAnsi"/>
    </w:rPr>
  </w:style>
  <w:style w:type="paragraph" w:customStyle="1" w:styleId="8D761993534141B9A5AA1EA382FB8C0D20">
    <w:name w:val="8D761993534141B9A5AA1EA382FB8C0D20"/>
    <w:rsid w:val="005C103D"/>
    <w:rPr>
      <w:rFonts w:eastAsiaTheme="minorHAnsi"/>
    </w:rPr>
  </w:style>
  <w:style w:type="paragraph" w:customStyle="1" w:styleId="573F910499534404ADCA0FE69EAC4FC020">
    <w:name w:val="573F910499534404ADCA0FE69EAC4FC020"/>
    <w:rsid w:val="005C103D"/>
    <w:rPr>
      <w:rFonts w:eastAsiaTheme="minorHAnsi"/>
    </w:rPr>
  </w:style>
  <w:style w:type="paragraph" w:customStyle="1" w:styleId="8D761993534141B9A5AA1EA382FB8C0D21">
    <w:name w:val="8D761993534141B9A5AA1EA382FB8C0D21"/>
    <w:rsid w:val="005C103D"/>
    <w:rPr>
      <w:rFonts w:eastAsiaTheme="minorHAnsi"/>
    </w:rPr>
  </w:style>
  <w:style w:type="paragraph" w:customStyle="1" w:styleId="573F910499534404ADCA0FE69EAC4FC021">
    <w:name w:val="573F910499534404ADCA0FE69EAC4FC021"/>
    <w:rsid w:val="005C103D"/>
    <w:rPr>
      <w:rFonts w:eastAsiaTheme="minorHAnsi"/>
    </w:rPr>
  </w:style>
  <w:style w:type="paragraph" w:customStyle="1" w:styleId="528FA6558E9940BD8DC1B5C8BB95148B1">
    <w:name w:val="528FA6558E9940BD8DC1B5C8BB95148B1"/>
    <w:rsid w:val="005C103D"/>
    <w:rPr>
      <w:rFonts w:eastAsiaTheme="minorHAnsi"/>
    </w:rPr>
  </w:style>
  <w:style w:type="paragraph" w:customStyle="1" w:styleId="8D761993534141B9A5AA1EA382FB8C0D22">
    <w:name w:val="8D761993534141B9A5AA1EA382FB8C0D22"/>
    <w:rsid w:val="005C103D"/>
    <w:rPr>
      <w:rFonts w:eastAsiaTheme="minorHAnsi"/>
    </w:rPr>
  </w:style>
  <w:style w:type="paragraph" w:customStyle="1" w:styleId="573F910499534404ADCA0FE69EAC4FC022">
    <w:name w:val="573F910499534404ADCA0FE69EAC4FC022"/>
    <w:rsid w:val="005C103D"/>
    <w:rPr>
      <w:rFonts w:eastAsiaTheme="minorHAnsi"/>
    </w:rPr>
  </w:style>
  <w:style w:type="paragraph" w:customStyle="1" w:styleId="6AF7665472C0436EB5D8CDD1AA8524931">
    <w:name w:val="6AF7665472C0436EB5D8CDD1AA8524931"/>
    <w:rsid w:val="005C103D"/>
    <w:rPr>
      <w:rFonts w:eastAsiaTheme="minorHAnsi"/>
    </w:rPr>
  </w:style>
  <w:style w:type="paragraph" w:customStyle="1" w:styleId="528FA6558E9940BD8DC1B5C8BB95148B2">
    <w:name w:val="528FA6558E9940BD8DC1B5C8BB95148B2"/>
    <w:rsid w:val="005C103D"/>
    <w:rPr>
      <w:rFonts w:eastAsiaTheme="minorHAnsi"/>
    </w:rPr>
  </w:style>
  <w:style w:type="paragraph" w:customStyle="1" w:styleId="8D761993534141B9A5AA1EA382FB8C0D23">
    <w:name w:val="8D761993534141B9A5AA1EA382FB8C0D23"/>
    <w:rsid w:val="005C103D"/>
    <w:rPr>
      <w:rFonts w:eastAsiaTheme="minorHAnsi"/>
    </w:rPr>
  </w:style>
  <w:style w:type="paragraph" w:customStyle="1" w:styleId="573F910499534404ADCA0FE69EAC4FC023">
    <w:name w:val="573F910499534404ADCA0FE69EAC4FC023"/>
    <w:rsid w:val="005C103D"/>
    <w:rPr>
      <w:rFonts w:eastAsiaTheme="minorHAnsi"/>
    </w:rPr>
  </w:style>
  <w:style w:type="paragraph" w:customStyle="1" w:styleId="6AF7665472C0436EB5D8CDD1AA8524932">
    <w:name w:val="6AF7665472C0436EB5D8CDD1AA8524932"/>
    <w:rsid w:val="005C103D"/>
    <w:rPr>
      <w:rFonts w:eastAsiaTheme="minorHAnsi"/>
    </w:rPr>
  </w:style>
  <w:style w:type="paragraph" w:customStyle="1" w:styleId="528FA6558E9940BD8DC1B5C8BB95148B3">
    <w:name w:val="528FA6558E9940BD8DC1B5C8BB95148B3"/>
    <w:rsid w:val="005C103D"/>
    <w:rPr>
      <w:rFonts w:eastAsiaTheme="minorHAnsi"/>
    </w:rPr>
  </w:style>
  <w:style w:type="paragraph" w:customStyle="1" w:styleId="8D761993534141B9A5AA1EA382FB8C0D24">
    <w:name w:val="8D761993534141B9A5AA1EA382FB8C0D24"/>
    <w:rsid w:val="005C103D"/>
    <w:rPr>
      <w:rFonts w:eastAsiaTheme="minorHAnsi"/>
    </w:rPr>
  </w:style>
  <w:style w:type="paragraph" w:customStyle="1" w:styleId="573F910499534404ADCA0FE69EAC4FC024">
    <w:name w:val="573F910499534404ADCA0FE69EAC4FC024"/>
    <w:rsid w:val="005C103D"/>
    <w:rPr>
      <w:rFonts w:eastAsiaTheme="minorHAnsi"/>
    </w:rPr>
  </w:style>
  <w:style w:type="paragraph" w:customStyle="1" w:styleId="528FA6558E9940BD8DC1B5C8BB95148B4">
    <w:name w:val="528FA6558E9940BD8DC1B5C8BB95148B4"/>
    <w:rsid w:val="005C103D"/>
    <w:rPr>
      <w:rFonts w:eastAsiaTheme="minorHAnsi"/>
    </w:rPr>
  </w:style>
  <w:style w:type="paragraph" w:customStyle="1" w:styleId="8D761993534141B9A5AA1EA382FB8C0D25">
    <w:name w:val="8D761993534141B9A5AA1EA382FB8C0D25"/>
    <w:rsid w:val="005C103D"/>
    <w:rPr>
      <w:rFonts w:eastAsiaTheme="minorHAnsi"/>
    </w:rPr>
  </w:style>
  <w:style w:type="paragraph" w:customStyle="1" w:styleId="573F910499534404ADCA0FE69EAC4FC025">
    <w:name w:val="573F910499534404ADCA0FE69EAC4FC025"/>
    <w:rsid w:val="005C103D"/>
    <w:rPr>
      <w:rFonts w:eastAsiaTheme="minorHAnsi"/>
    </w:rPr>
  </w:style>
  <w:style w:type="paragraph" w:customStyle="1" w:styleId="D9340D170AEF463496BAC89FC2756FFE">
    <w:name w:val="D9340D170AEF463496BAC89FC2756FFE"/>
    <w:rsid w:val="005C103D"/>
  </w:style>
  <w:style w:type="paragraph" w:customStyle="1" w:styleId="324E1C75BCEC4D3790AB15EEA80B321E">
    <w:name w:val="324E1C75BCEC4D3790AB15EEA80B321E"/>
    <w:rsid w:val="005C103D"/>
  </w:style>
  <w:style w:type="paragraph" w:customStyle="1" w:styleId="F2A5EEA80D68428AAE7AA6B68B12346E">
    <w:name w:val="F2A5EEA80D68428AAE7AA6B68B12346E"/>
    <w:rsid w:val="005C103D"/>
  </w:style>
  <w:style w:type="paragraph" w:customStyle="1" w:styleId="7C90A5D3E9E041E7A4F032D1BD58A048">
    <w:name w:val="7C90A5D3E9E041E7A4F032D1BD58A048"/>
    <w:rsid w:val="005C103D"/>
  </w:style>
  <w:style w:type="paragraph" w:customStyle="1" w:styleId="AE5200B6E6E54CA6A5F790555C33407A">
    <w:name w:val="AE5200B6E6E54CA6A5F790555C33407A"/>
    <w:rsid w:val="005C103D"/>
  </w:style>
  <w:style w:type="paragraph" w:customStyle="1" w:styleId="043B14231B2C41C09E21F78234404919">
    <w:name w:val="043B14231B2C41C09E21F78234404919"/>
    <w:rsid w:val="005C103D"/>
  </w:style>
  <w:style w:type="paragraph" w:customStyle="1" w:styleId="0F06868271E347C4A345E1D5FA0154FC">
    <w:name w:val="0F06868271E347C4A345E1D5FA0154FC"/>
    <w:rsid w:val="005C103D"/>
  </w:style>
  <w:style w:type="paragraph" w:customStyle="1" w:styleId="C2D273AA41C04CCCAEF6BA5E6ADF6140">
    <w:name w:val="C2D273AA41C04CCCAEF6BA5E6ADF6140"/>
    <w:rsid w:val="005C103D"/>
  </w:style>
  <w:style w:type="paragraph" w:customStyle="1" w:styleId="8FBFA5EDDB5944EEABCCC9011D2CBD46">
    <w:name w:val="8FBFA5EDDB5944EEABCCC9011D2CBD46"/>
    <w:rsid w:val="005C103D"/>
  </w:style>
  <w:style w:type="paragraph" w:customStyle="1" w:styleId="4EC0123525A746E78BCCB18744A390A7">
    <w:name w:val="4EC0123525A746E78BCCB18744A390A7"/>
    <w:rsid w:val="005C103D"/>
  </w:style>
  <w:style w:type="paragraph" w:customStyle="1" w:styleId="8FAAC4A2282B4ECABF759CCF9B255F16">
    <w:name w:val="8FAAC4A2282B4ECABF759CCF9B255F16"/>
    <w:rsid w:val="005C103D"/>
  </w:style>
  <w:style w:type="paragraph" w:customStyle="1" w:styleId="FC075B35479F42058C7E05FC219DA7A2">
    <w:name w:val="FC075B35479F42058C7E05FC219DA7A2"/>
    <w:rsid w:val="005C103D"/>
  </w:style>
  <w:style w:type="paragraph" w:customStyle="1" w:styleId="8314CC97F0AF43F785D0DDDEF6D22558">
    <w:name w:val="8314CC97F0AF43F785D0DDDEF6D22558"/>
    <w:rsid w:val="005C103D"/>
  </w:style>
  <w:style w:type="paragraph" w:customStyle="1" w:styleId="67F175463107427C8A7BF249B78606CF">
    <w:name w:val="67F175463107427C8A7BF249B78606CF"/>
    <w:rsid w:val="005C103D"/>
  </w:style>
  <w:style w:type="paragraph" w:customStyle="1" w:styleId="C7DC2254EDC5440AB57A449DE602C950">
    <w:name w:val="C7DC2254EDC5440AB57A449DE602C950"/>
    <w:rsid w:val="005C103D"/>
  </w:style>
  <w:style w:type="paragraph" w:customStyle="1" w:styleId="21F3354E402143168A3FDC69F4B15FF5">
    <w:name w:val="21F3354E402143168A3FDC69F4B15FF5"/>
    <w:rsid w:val="005C103D"/>
  </w:style>
  <w:style w:type="paragraph" w:customStyle="1" w:styleId="53231A1021584EBD89CA7A435197289F">
    <w:name w:val="53231A1021584EBD89CA7A435197289F"/>
    <w:rsid w:val="005C103D"/>
  </w:style>
  <w:style w:type="paragraph" w:customStyle="1" w:styleId="EBE6525753E441B7B573309EEDC2A907">
    <w:name w:val="EBE6525753E441B7B573309EEDC2A907"/>
    <w:rsid w:val="005C103D"/>
  </w:style>
  <w:style w:type="paragraph" w:customStyle="1" w:styleId="62E8275C48CB4BADAFB7249A36762563">
    <w:name w:val="62E8275C48CB4BADAFB7249A36762563"/>
    <w:rsid w:val="005C103D"/>
  </w:style>
  <w:style w:type="paragraph" w:customStyle="1" w:styleId="43B376AF2E1842299FA9BFA0C9AF8410">
    <w:name w:val="43B376AF2E1842299FA9BFA0C9AF8410"/>
    <w:rsid w:val="005C103D"/>
  </w:style>
  <w:style w:type="paragraph" w:customStyle="1" w:styleId="2A04D12E2A304021A146DC4372F8E630">
    <w:name w:val="2A04D12E2A304021A146DC4372F8E630"/>
    <w:rsid w:val="005C103D"/>
  </w:style>
  <w:style w:type="paragraph" w:customStyle="1" w:styleId="D8F369B67B954662AB85307F2EC4B6CC">
    <w:name w:val="D8F369B67B954662AB85307F2EC4B6CC"/>
    <w:rsid w:val="005C103D"/>
  </w:style>
  <w:style w:type="paragraph" w:customStyle="1" w:styleId="7002B074C17E448D89B0973CAFE90686">
    <w:name w:val="7002B074C17E448D89B0973CAFE90686"/>
    <w:rsid w:val="005C103D"/>
  </w:style>
  <w:style w:type="paragraph" w:customStyle="1" w:styleId="DD198FEF628149278B2F3C766E553C42">
    <w:name w:val="DD198FEF628149278B2F3C766E553C42"/>
    <w:rsid w:val="005C103D"/>
  </w:style>
  <w:style w:type="paragraph" w:customStyle="1" w:styleId="E11C119200F647CDA100E165D7CF154D">
    <w:name w:val="E11C119200F647CDA100E165D7CF154D"/>
    <w:rsid w:val="005C103D"/>
  </w:style>
  <w:style w:type="paragraph" w:customStyle="1" w:styleId="955B6311C28849C5A39C5235E3E3234C">
    <w:name w:val="955B6311C28849C5A39C5235E3E3234C"/>
    <w:rsid w:val="005C103D"/>
  </w:style>
  <w:style w:type="paragraph" w:customStyle="1" w:styleId="D7105200BB7846F5AA2FF1739E1D9805">
    <w:name w:val="D7105200BB7846F5AA2FF1739E1D9805"/>
    <w:rsid w:val="005C103D"/>
  </w:style>
  <w:style w:type="paragraph" w:customStyle="1" w:styleId="16AF1E9CDABB4B658DD584600A7B6930">
    <w:name w:val="16AF1E9CDABB4B658DD584600A7B6930"/>
    <w:rsid w:val="005C103D"/>
  </w:style>
  <w:style w:type="paragraph" w:customStyle="1" w:styleId="1C895068EE924B8496F06816343A74C2">
    <w:name w:val="1C895068EE924B8496F06816343A74C2"/>
    <w:rsid w:val="005C103D"/>
  </w:style>
  <w:style w:type="paragraph" w:customStyle="1" w:styleId="04FC0AD470A24F9E88C15FF5191B8976">
    <w:name w:val="04FC0AD470A24F9E88C15FF5191B8976"/>
    <w:rsid w:val="005C103D"/>
  </w:style>
  <w:style w:type="paragraph" w:customStyle="1" w:styleId="CA2557D71ED044F1B240E2D568EB6F9C">
    <w:name w:val="CA2557D71ED044F1B240E2D568EB6F9C"/>
    <w:rsid w:val="005C103D"/>
  </w:style>
  <w:style w:type="paragraph" w:customStyle="1" w:styleId="7E6325ACA33940C58879AD4E35B563BC">
    <w:name w:val="7E6325ACA33940C58879AD4E35B563BC"/>
    <w:rsid w:val="005C103D"/>
  </w:style>
  <w:style w:type="paragraph" w:customStyle="1" w:styleId="0F52D261FD3F4532B449D0D6A7B393AD">
    <w:name w:val="0F52D261FD3F4532B449D0D6A7B393AD"/>
    <w:rsid w:val="005C103D"/>
  </w:style>
  <w:style w:type="paragraph" w:customStyle="1" w:styleId="ECCE8F035F3D4707B2205D9DA6156C32">
    <w:name w:val="ECCE8F035F3D4707B2205D9DA6156C32"/>
    <w:rsid w:val="005C103D"/>
  </w:style>
  <w:style w:type="paragraph" w:customStyle="1" w:styleId="0579B389910441F3AE5D8CB9865E3B07">
    <w:name w:val="0579B389910441F3AE5D8CB9865E3B07"/>
    <w:rsid w:val="005C103D"/>
  </w:style>
  <w:style w:type="paragraph" w:customStyle="1" w:styleId="8819B3D1DFAD413D8B682D8AB20BFD20">
    <w:name w:val="8819B3D1DFAD413D8B682D8AB20BFD20"/>
    <w:rsid w:val="005C103D"/>
  </w:style>
  <w:style w:type="paragraph" w:customStyle="1" w:styleId="4C8E5C27BD814345AD5A3ED63881DDBE">
    <w:name w:val="4C8E5C27BD814345AD5A3ED63881DDBE"/>
    <w:rsid w:val="005C103D"/>
  </w:style>
  <w:style w:type="paragraph" w:customStyle="1" w:styleId="69061CAF37FF4062A0D3AEEB847BB1F5">
    <w:name w:val="69061CAF37FF4062A0D3AEEB847BB1F5"/>
    <w:rsid w:val="005C103D"/>
  </w:style>
  <w:style w:type="paragraph" w:customStyle="1" w:styleId="DDC65C8B459543FBBC14E059AFE9B27B">
    <w:name w:val="DDC65C8B459543FBBC14E059AFE9B27B"/>
    <w:rsid w:val="005C103D"/>
  </w:style>
  <w:style w:type="paragraph" w:customStyle="1" w:styleId="1D275EE9F8234DC6B9A26F18696512C4">
    <w:name w:val="1D275EE9F8234DC6B9A26F18696512C4"/>
    <w:rsid w:val="005C103D"/>
  </w:style>
  <w:style w:type="paragraph" w:customStyle="1" w:styleId="30DA22D04DA44337B6054F4C35567A79">
    <w:name w:val="30DA22D04DA44337B6054F4C35567A79"/>
    <w:rsid w:val="005C103D"/>
  </w:style>
  <w:style w:type="paragraph" w:customStyle="1" w:styleId="77B7411DAE884739BC098538BBC27443">
    <w:name w:val="77B7411DAE884739BC098538BBC27443"/>
    <w:rsid w:val="005C103D"/>
  </w:style>
  <w:style w:type="paragraph" w:customStyle="1" w:styleId="1F1A38E3FFCF488C9307BDA72692B390">
    <w:name w:val="1F1A38E3FFCF488C9307BDA72692B390"/>
    <w:rsid w:val="005C103D"/>
  </w:style>
  <w:style w:type="paragraph" w:customStyle="1" w:styleId="CE31C6BEFD8D49CFAF95179DA5B40FA8">
    <w:name w:val="CE31C6BEFD8D49CFAF95179DA5B40FA8"/>
    <w:rsid w:val="005C103D"/>
  </w:style>
  <w:style w:type="paragraph" w:customStyle="1" w:styleId="5EFA8C3F2B104284895767AD3FFEB459">
    <w:name w:val="5EFA8C3F2B104284895767AD3FFEB459"/>
    <w:rsid w:val="005C103D"/>
  </w:style>
  <w:style w:type="paragraph" w:customStyle="1" w:styleId="2EEA3C8AF0404393A551407F2FCD7B69">
    <w:name w:val="2EEA3C8AF0404393A551407F2FCD7B69"/>
    <w:rsid w:val="005C103D"/>
  </w:style>
  <w:style w:type="paragraph" w:customStyle="1" w:styleId="F8D7B40C3D4F4BBFBCD6EC3696831295">
    <w:name w:val="F8D7B40C3D4F4BBFBCD6EC3696831295"/>
    <w:rsid w:val="005C103D"/>
  </w:style>
  <w:style w:type="paragraph" w:customStyle="1" w:styleId="C9CEC924CF28432E9AA6605369FCBD12">
    <w:name w:val="C9CEC924CF28432E9AA6605369FCBD12"/>
    <w:rsid w:val="005C103D"/>
  </w:style>
  <w:style w:type="paragraph" w:customStyle="1" w:styleId="4F2F810781804EF79F22310081E87553">
    <w:name w:val="4F2F810781804EF79F22310081E87553"/>
    <w:rsid w:val="005C103D"/>
  </w:style>
  <w:style w:type="paragraph" w:customStyle="1" w:styleId="8F25A677A023451A9247B36A3A2B981C">
    <w:name w:val="8F25A677A023451A9247B36A3A2B981C"/>
    <w:rsid w:val="005C103D"/>
  </w:style>
  <w:style w:type="paragraph" w:customStyle="1" w:styleId="A4FE814D256B4B009353489C371AD942">
    <w:name w:val="A4FE814D256B4B009353489C371AD942"/>
    <w:rsid w:val="005C103D"/>
  </w:style>
  <w:style w:type="paragraph" w:customStyle="1" w:styleId="C2E2F78E0E7A40E5B596497157CB7316">
    <w:name w:val="C2E2F78E0E7A40E5B596497157CB7316"/>
    <w:rsid w:val="005C103D"/>
  </w:style>
  <w:style w:type="paragraph" w:customStyle="1" w:styleId="6AF4066008A44347B2F237785C949E02">
    <w:name w:val="6AF4066008A44347B2F237785C949E02"/>
    <w:rsid w:val="005C103D"/>
  </w:style>
  <w:style w:type="paragraph" w:customStyle="1" w:styleId="92E1ADC2F1634ABCBF574F0A62256D88">
    <w:name w:val="92E1ADC2F1634ABCBF574F0A62256D88"/>
    <w:rsid w:val="005C103D"/>
  </w:style>
  <w:style w:type="paragraph" w:customStyle="1" w:styleId="DB89AFF87A934D8591C7967D632C55DD">
    <w:name w:val="DB89AFF87A934D8591C7967D632C55DD"/>
    <w:rsid w:val="005C103D"/>
  </w:style>
  <w:style w:type="paragraph" w:customStyle="1" w:styleId="25DD0A1563C04171AC16620569830DF5">
    <w:name w:val="25DD0A1563C04171AC16620569830DF5"/>
    <w:rsid w:val="005C103D"/>
  </w:style>
  <w:style w:type="paragraph" w:customStyle="1" w:styleId="7ADD328BB1614D2D90855C2DFF989CA2">
    <w:name w:val="7ADD328BB1614D2D90855C2DFF989CA2"/>
    <w:rsid w:val="005C103D"/>
  </w:style>
  <w:style w:type="paragraph" w:customStyle="1" w:styleId="247FDEC002684415B8FE0C3824502541">
    <w:name w:val="247FDEC002684415B8FE0C3824502541"/>
    <w:rsid w:val="005C103D"/>
  </w:style>
  <w:style w:type="paragraph" w:customStyle="1" w:styleId="336715FA88184F22A02B541ED7A6E064">
    <w:name w:val="336715FA88184F22A02B541ED7A6E064"/>
    <w:rsid w:val="005C103D"/>
  </w:style>
  <w:style w:type="paragraph" w:customStyle="1" w:styleId="AC890CDA7D1D4EA48EDC5F1C90CB78E9">
    <w:name w:val="AC890CDA7D1D4EA48EDC5F1C90CB78E9"/>
    <w:rsid w:val="005C103D"/>
  </w:style>
  <w:style w:type="paragraph" w:customStyle="1" w:styleId="E9CCAC5936E242B9A3D8A91D5A08E703">
    <w:name w:val="E9CCAC5936E242B9A3D8A91D5A08E703"/>
    <w:rsid w:val="005C103D"/>
  </w:style>
  <w:style w:type="paragraph" w:customStyle="1" w:styleId="41E22D3C926D4D9680B500E6CCCEA94A">
    <w:name w:val="41E22D3C926D4D9680B500E6CCCEA94A"/>
    <w:rsid w:val="005C103D"/>
  </w:style>
  <w:style w:type="paragraph" w:customStyle="1" w:styleId="75995BAD9F8A4AF380A931879771AD71">
    <w:name w:val="75995BAD9F8A4AF380A931879771AD71"/>
    <w:rsid w:val="005C103D"/>
  </w:style>
  <w:style w:type="paragraph" w:customStyle="1" w:styleId="AF5884673CF44E408C0C9723A5ED2029">
    <w:name w:val="AF5884673CF44E408C0C9723A5ED2029"/>
    <w:rsid w:val="005C103D"/>
  </w:style>
  <w:style w:type="paragraph" w:customStyle="1" w:styleId="5C30C551ABB7455C965755E8285F0F7D">
    <w:name w:val="5C30C551ABB7455C965755E8285F0F7D"/>
    <w:rsid w:val="005C103D"/>
  </w:style>
  <w:style w:type="paragraph" w:customStyle="1" w:styleId="9AB9A2DEF87F474A90D9F2613F5CDCF9">
    <w:name w:val="9AB9A2DEF87F474A90D9F2613F5CDCF9"/>
    <w:rsid w:val="005C103D"/>
  </w:style>
  <w:style w:type="paragraph" w:customStyle="1" w:styleId="5532F950F5B84C9D974772F6D823B385">
    <w:name w:val="5532F950F5B84C9D974772F6D823B385"/>
    <w:rsid w:val="005C103D"/>
  </w:style>
  <w:style w:type="paragraph" w:customStyle="1" w:styleId="F3B7AF6570494D18899E5AB89117ED40">
    <w:name w:val="F3B7AF6570494D18899E5AB89117ED40"/>
    <w:rsid w:val="005C103D"/>
  </w:style>
  <w:style w:type="paragraph" w:customStyle="1" w:styleId="31555FEBE8BA4AB98C8BF49AC0BB0202">
    <w:name w:val="31555FEBE8BA4AB98C8BF49AC0BB0202"/>
    <w:rsid w:val="005C103D"/>
  </w:style>
  <w:style w:type="paragraph" w:customStyle="1" w:styleId="6635512F00F94F6B83A71B78BFC28FBC">
    <w:name w:val="6635512F00F94F6B83A71B78BFC28FBC"/>
    <w:rsid w:val="005C103D"/>
  </w:style>
  <w:style w:type="paragraph" w:customStyle="1" w:styleId="426F714EB26D4ED8890D82C63699EF8A">
    <w:name w:val="426F714EB26D4ED8890D82C63699EF8A"/>
    <w:rsid w:val="00E17B7B"/>
  </w:style>
  <w:style w:type="paragraph" w:customStyle="1" w:styleId="7BF33962BAE846C9A013D8261A551FBC">
    <w:name w:val="7BF33962BAE846C9A013D8261A551FBC"/>
    <w:rsid w:val="00E17B7B"/>
  </w:style>
  <w:style w:type="paragraph" w:customStyle="1" w:styleId="B5F893541D584420BEB42E7C89D0F68A">
    <w:name w:val="B5F893541D584420BEB42E7C89D0F68A"/>
    <w:rsid w:val="00E17B7B"/>
  </w:style>
  <w:style w:type="paragraph" w:customStyle="1" w:styleId="2F923A64AA244FF98D359B3914F53DE8">
    <w:name w:val="2F923A64AA244FF98D359B3914F53DE8"/>
    <w:rsid w:val="00E17B7B"/>
  </w:style>
  <w:style w:type="paragraph" w:customStyle="1" w:styleId="3B73015B137444F085E8724BDB1F0638">
    <w:name w:val="3B73015B137444F085E8724BDB1F0638"/>
    <w:rsid w:val="00E17B7B"/>
  </w:style>
  <w:style w:type="paragraph" w:customStyle="1" w:styleId="A45EB8C08D0044DBA0947915FC1F18F7">
    <w:name w:val="A45EB8C08D0044DBA0947915FC1F18F7"/>
    <w:rsid w:val="00E17B7B"/>
  </w:style>
  <w:style w:type="paragraph" w:customStyle="1" w:styleId="D1089C86E47847B0841DFDFE54E82438">
    <w:name w:val="D1089C86E47847B0841DFDFE54E82438"/>
    <w:rsid w:val="00E17B7B"/>
  </w:style>
  <w:style w:type="paragraph" w:customStyle="1" w:styleId="A7D6EF7307804D329BD8460B775CE345">
    <w:name w:val="A7D6EF7307804D329BD8460B775CE345"/>
    <w:rsid w:val="00E17B7B"/>
  </w:style>
  <w:style w:type="paragraph" w:customStyle="1" w:styleId="78652442C39C47F4A6408C337519107F">
    <w:name w:val="78652442C39C47F4A6408C337519107F"/>
    <w:rsid w:val="00E17B7B"/>
  </w:style>
  <w:style w:type="paragraph" w:customStyle="1" w:styleId="8E2E869A9DCC46FABF2E9A8FAE1AE7EA">
    <w:name w:val="8E2E869A9DCC46FABF2E9A8FAE1AE7EA"/>
    <w:rsid w:val="00E17B7B"/>
  </w:style>
  <w:style w:type="paragraph" w:customStyle="1" w:styleId="B7498BB3FD904E7E9A2ABE7B23031B6B">
    <w:name w:val="B7498BB3FD904E7E9A2ABE7B23031B6B"/>
    <w:rsid w:val="00E17B7B"/>
  </w:style>
  <w:style w:type="paragraph" w:customStyle="1" w:styleId="9344356AFEDD4B75A40F43A7D2D89FB8">
    <w:name w:val="9344356AFEDD4B75A40F43A7D2D89FB8"/>
    <w:rsid w:val="00E17B7B"/>
  </w:style>
  <w:style w:type="paragraph" w:customStyle="1" w:styleId="BBC20B8299F94A3B8C440377D01AC33E">
    <w:name w:val="BBC20B8299F94A3B8C440377D01AC33E"/>
    <w:rsid w:val="00E17B7B"/>
  </w:style>
  <w:style w:type="paragraph" w:customStyle="1" w:styleId="25DD0A1563C04171AC16620569830DF51">
    <w:name w:val="25DD0A1563C04171AC16620569830DF51"/>
    <w:rsid w:val="00B443E9"/>
    <w:rPr>
      <w:rFonts w:eastAsiaTheme="minorHAnsi"/>
    </w:rPr>
  </w:style>
  <w:style w:type="paragraph" w:customStyle="1" w:styleId="9E28519CFA924CA489D18CA8120CB728">
    <w:name w:val="9E28519CFA924CA489D18CA8120CB728"/>
    <w:rsid w:val="00B443E9"/>
    <w:rPr>
      <w:rFonts w:eastAsiaTheme="minorHAnsi"/>
    </w:rPr>
  </w:style>
  <w:style w:type="paragraph" w:customStyle="1" w:styleId="25DD0A1563C04171AC16620569830DF52">
    <w:name w:val="25DD0A1563C04171AC16620569830DF52"/>
    <w:rsid w:val="00B443E9"/>
    <w:rPr>
      <w:rFonts w:eastAsiaTheme="minorHAnsi"/>
    </w:rPr>
  </w:style>
  <w:style w:type="paragraph" w:customStyle="1" w:styleId="9E28519CFA924CA489D18CA8120CB7281">
    <w:name w:val="9E28519CFA924CA489D18CA8120CB7281"/>
    <w:rsid w:val="00B443E9"/>
    <w:rPr>
      <w:rFonts w:eastAsiaTheme="minorHAnsi"/>
    </w:rPr>
  </w:style>
  <w:style w:type="paragraph" w:customStyle="1" w:styleId="25DD0A1563C04171AC16620569830DF53">
    <w:name w:val="25DD0A1563C04171AC16620569830DF53"/>
    <w:rsid w:val="00F11423"/>
    <w:rPr>
      <w:rFonts w:eastAsiaTheme="minorHAnsi"/>
    </w:rPr>
  </w:style>
  <w:style w:type="paragraph" w:customStyle="1" w:styleId="FA11FDD9BEAE4CCDBE030F7367B30E22">
    <w:name w:val="FA11FDD9BEAE4CCDBE030F7367B30E22"/>
    <w:rsid w:val="00F1142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FE80-0EC1-4721-8789-14E70E95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با سمه تعالي.dotm</Template>
  <TotalTime>54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2023-01-28T05:38:00Z</dcterms:created>
  <dcterms:modified xsi:type="dcterms:W3CDTF">2024-10-19T13:31:00Z</dcterms:modified>
</cp:coreProperties>
</file>